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2E15" w14:textId="77777777" w:rsidR="00812D84" w:rsidRPr="0067197B" w:rsidRDefault="00812D84" w:rsidP="00812D84">
      <w:pPr>
        <w:rPr>
          <w:b/>
          <w:bCs/>
        </w:rPr>
      </w:pPr>
      <w:r w:rsidRPr="0067197B">
        <w:rPr>
          <w:b/>
          <w:bCs/>
        </w:rPr>
        <w:t>Gesamterneuerungswahlen in den Kirchgemeinden für die Amtsperiode 2027-2030</w:t>
      </w:r>
    </w:p>
    <w:p w14:paraId="4B26A01D" w14:textId="77777777" w:rsidR="00812D84" w:rsidRPr="0067197B" w:rsidRDefault="00812D84" w:rsidP="00812D84">
      <w:pPr>
        <w:rPr>
          <w:sz w:val="18"/>
          <w:szCs w:val="18"/>
        </w:rPr>
      </w:pPr>
    </w:p>
    <w:p w14:paraId="23D95320" w14:textId="1D49F64E" w:rsidR="00812D84" w:rsidRDefault="00955B4D" w:rsidP="00812D84">
      <w:pPr>
        <w:rPr>
          <w:b/>
          <w:bCs/>
          <w:sz w:val="36"/>
          <w:szCs w:val="36"/>
        </w:rPr>
      </w:pPr>
      <w:r>
        <w:rPr>
          <w:b/>
          <w:bCs/>
          <w:sz w:val="36"/>
          <w:szCs w:val="36"/>
        </w:rPr>
        <w:t>Freier Wahlvorschlag</w:t>
      </w:r>
      <w:r w:rsidR="00812D84">
        <w:rPr>
          <w:b/>
          <w:bCs/>
          <w:sz w:val="36"/>
          <w:szCs w:val="36"/>
        </w:rPr>
        <w:t xml:space="preserve"> </w:t>
      </w:r>
      <w:r w:rsidR="00A72450">
        <w:rPr>
          <w:b/>
          <w:bCs/>
          <w:sz w:val="36"/>
          <w:szCs w:val="36"/>
        </w:rPr>
        <w:t>Pfarramt</w:t>
      </w:r>
    </w:p>
    <w:p w14:paraId="6356BD40" w14:textId="2F215706" w:rsidR="00812D84" w:rsidRPr="007C5088" w:rsidRDefault="00812D84" w:rsidP="00812D84">
      <w:pPr>
        <w:rPr>
          <w:b/>
          <w:bCs/>
          <w:sz w:val="36"/>
          <w:szCs w:val="36"/>
        </w:rPr>
      </w:pPr>
      <w:r w:rsidRPr="007C5088">
        <w:rPr>
          <w:b/>
          <w:bCs/>
          <w:sz w:val="36"/>
          <w:szCs w:val="36"/>
        </w:rPr>
        <w:t xml:space="preserve">Reformierte Kirchgemeinde </w:t>
      </w:r>
      <w:r w:rsidR="00A74E30">
        <w:rPr>
          <w:b/>
          <w:bCs/>
          <w:sz w:val="36"/>
          <w:szCs w:val="36"/>
        </w:rPr>
        <w:t>Baden</w:t>
      </w:r>
    </w:p>
    <w:p w14:paraId="11A73D29" w14:textId="77777777" w:rsidR="00812D84" w:rsidRDefault="00812D84" w:rsidP="00812D84"/>
    <w:p w14:paraId="57E1F980" w14:textId="77777777" w:rsidR="00812D84" w:rsidRDefault="00812D84" w:rsidP="00812D84"/>
    <w:p w14:paraId="132D98C4" w14:textId="36E2A94B" w:rsidR="00812D84" w:rsidRDefault="00812D84" w:rsidP="00812D84">
      <w:r>
        <w:t xml:space="preserve">Die unterzeichnenden stimmberechtigten Mitglieder der Kirchgemeinde </w:t>
      </w:r>
      <w:r w:rsidR="00955B4D">
        <w:t>reichen einen freien Wahlvorschlag ein</w:t>
      </w:r>
      <w:r>
        <w:t xml:space="preserve"> für</w:t>
      </w:r>
    </w:p>
    <w:p w14:paraId="5EFBB2A7" w14:textId="77777777" w:rsidR="00812D84" w:rsidRDefault="00812D84" w:rsidP="00812D84"/>
    <w:p w14:paraId="1D5CD629" w14:textId="7554AA76" w:rsidR="00812D84" w:rsidRPr="00AC034F" w:rsidRDefault="00812D84" w:rsidP="00812D84">
      <w:pPr>
        <w:rPr>
          <w:b/>
          <w:bCs/>
        </w:rPr>
      </w:pPr>
      <w:r w:rsidRPr="00AC034F">
        <w:rPr>
          <w:b/>
          <w:bCs/>
          <w:highlight w:val="yellow"/>
        </w:rPr>
        <w:t>NAME</w:t>
      </w:r>
      <w:r w:rsidRPr="00AC034F">
        <w:rPr>
          <w:b/>
          <w:bCs/>
        </w:rPr>
        <w:t xml:space="preserve"> </w:t>
      </w:r>
      <w:r w:rsidRPr="00AC034F">
        <w:rPr>
          <w:b/>
          <w:bCs/>
          <w:highlight w:val="yellow"/>
        </w:rPr>
        <w:t>VORNAME</w:t>
      </w:r>
      <w:r w:rsidRPr="00AC034F">
        <w:rPr>
          <w:b/>
          <w:bCs/>
        </w:rPr>
        <w:t xml:space="preserve">, </w:t>
      </w:r>
      <w:r w:rsidRPr="00AC034F">
        <w:rPr>
          <w:b/>
          <w:bCs/>
          <w:highlight w:val="yellow"/>
        </w:rPr>
        <w:t>GEBURTSJAHR</w:t>
      </w:r>
      <w:r w:rsidRPr="00AC034F">
        <w:rPr>
          <w:b/>
          <w:bCs/>
        </w:rPr>
        <w:t xml:space="preserve">, </w:t>
      </w:r>
      <w:r>
        <w:rPr>
          <w:b/>
          <w:bCs/>
        </w:rPr>
        <w:t xml:space="preserve">von </w:t>
      </w:r>
      <w:r w:rsidRPr="00AC034F">
        <w:rPr>
          <w:b/>
          <w:bCs/>
          <w:highlight w:val="yellow"/>
        </w:rPr>
        <w:t>HEIMATORT</w:t>
      </w:r>
      <w:r w:rsidRPr="00AC034F">
        <w:rPr>
          <w:b/>
          <w:bCs/>
        </w:rPr>
        <w:t xml:space="preserve">, </w:t>
      </w:r>
      <w:r w:rsidRPr="00AC034F">
        <w:rPr>
          <w:b/>
          <w:bCs/>
          <w:highlight w:val="yellow"/>
        </w:rPr>
        <w:t>ZAHL</w:t>
      </w:r>
      <w:r w:rsidRPr="00AC034F">
        <w:rPr>
          <w:b/>
          <w:bCs/>
        </w:rPr>
        <w:t>%</w:t>
      </w:r>
    </w:p>
    <w:p w14:paraId="7CE81BB3" w14:textId="60A9464D" w:rsidR="00812D84" w:rsidRDefault="00812D84" w:rsidP="00812D84"/>
    <w:tbl>
      <w:tblPr>
        <w:tblStyle w:val="Tabellenrast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827"/>
        <w:gridCol w:w="3543"/>
        <w:gridCol w:w="2977"/>
      </w:tblGrid>
      <w:tr w:rsidR="00812D84" w:rsidRPr="00B564E3" w14:paraId="698FA4DB" w14:textId="77777777" w:rsidTr="009158BD">
        <w:trPr>
          <w:trHeight w:val="306"/>
        </w:trPr>
        <w:tc>
          <w:tcPr>
            <w:tcW w:w="429" w:type="dxa"/>
            <w:vAlign w:val="center"/>
          </w:tcPr>
          <w:p w14:paraId="6F7B9FC1" w14:textId="77777777" w:rsidR="00812D84" w:rsidRPr="00B564E3" w:rsidRDefault="00812D84" w:rsidP="009158BD">
            <w:pPr>
              <w:rPr>
                <w:b/>
                <w:bCs/>
                <w:i/>
                <w:iCs/>
              </w:rPr>
            </w:pPr>
          </w:p>
        </w:tc>
        <w:tc>
          <w:tcPr>
            <w:tcW w:w="2827" w:type="dxa"/>
            <w:vAlign w:val="center"/>
          </w:tcPr>
          <w:p w14:paraId="74ACA785" w14:textId="77777777" w:rsidR="00812D84" w:rsidRPr="00B564E3" w:rsidRDefault="00812D84" w:rsidP="009158BD">
            <w:pPr>
              <w:rPr>
                <w:i/>
                <w:iCs/>
              </w:rPr>
            </w:pPr>
            <w:r w:rsidRPr="00B564E3">
              <w:rPr>
                <w:i/>
                <w:iCs/>
              </w:rPr>
              <w:t>Name, Vorname</w:t>
            </w:r>
          </w:p>
        </w:tc>
        <w:tc>
          <w:tcPr>
            <w:tcW w:w="3543" w:type="dxa"/>
            <w:vAlign w:val="center"/>
          </w:tcPr>
          <w:p w14:paraId="1EA395A0" w14:textId="77777777" w:rsidR="00812D84" w:rsidRPr="00B564E3" w:rsidRDefault="00812D84" w:rsidP="009158BD">
            <w:pPr>
              <w:rPr>
                <w:i/>
                <w:iCs/>
              </w:rPr>
            </w:pPr>
            <w:r w:rsidRPr="00B564E3">
              <w:rPr>
                <w:i/>
                <w:iCs/>
              </w:rPr>
              <w:t>Adresse (Strasse, Ort)</w:t>
            </w:r>
          </w:p>
        </w:tc>
        <w:tc>
          <w:tcPr>
            <w:tcW w:w="2977" w:type="dxa"/>
            <w:vAlign w:val="center"/>
          </w:tcPr>
          <w:p w14:paraId="04AFDBCB" w14:textId="77777777" w:rsidR="00812D84" w:rsidRPr="00B564E3" w:rsidRDefault="00812D84" w:rsidP="009158BD">
            <w:pPr>
              <w:rPr>
                <w:i/>
                <w:iCs/>
              </w:rPr>
            </w:pPr>
            <w:r w:rsidRPr="00B564E3">
              <w:rPr>
                <w:i/>
                <w:iCs/>
              </w:rPr>
              <w:t>Unterschrift</w:t>
            </w:r>
          </w:p>
        </w:tc>
      </w:tr>
      <w:tr w:rsidR="00812D84" w14:paraId="25217079" w14:textId="77777777" w:rsidTr="009158BD">
        <w:trPr>
          <w:trHeight w:val="306"/>
        </w:trPr>
        <w:tc>
          <w:tcPr>
            <w:tcW w:w="429" w:type="dxa"/>
            <w:vAlign w:val="center"/>
          </w:tcPr>
          <w:p w14:paraId="46B4428B" w14:textId="77777777" w:rsidR="00812D84" w:rsidRPr="00812D84" w:rsidRDefault="00812D84" w:rsidP="009158BD">
            <w:pPr>
              <w:jc w:val="center"/>
            </w:pPr>
            <w:r w:rsidRPr="00812D84">
              <w:t>1</w:t>
            </w:r>
          </w:p>
        </w:tc>
        <w:tc>
          <w:tcPr>
            <w:tcW w:w="2827" w:type="dxa"/>
          </w:tcPr>
          <w:p w14:paraId="0C69B84C" w14:textId="77777777" w:rsidR="00812D84" w:rsidRDefault="00812D84" w:rsidP="009158BD"/>
        </w:tc>
        <w:tc>
          <w:tcPr>
            <w:tcW w:w="3543" w:type="dxa"/>
          </w:tcPr>
          <w:p w14:paraId="4ED0015E" w14:textId="77777777" w:rsidR="00812D84" w:rsidRDefault="00812D84" w:rsidP="009158BD"/>
        </w:tc>
        <w:tc>
          <w:tcPr>
            <w:tcW w:w="2977" w:type="dxa"/>
          </w:tcPr>
          <w:p w14:paraId="1CD1511C" w14:textId="77777777" w:rsidR="00812D84" w:rsidRDefault="00812D84" w:rsidP="009158BD"/>
        </w:tc>
      </w:tr>
      <w:tr w:rsidR="00812D84" w14:paraId="17BD2531" w14:textId="77777777" w:rsidTr="009158BD">
        <w:trPr>
          <w:trHeight w:val="306"/>
        </w:trPr>
        <w:tc>
          <w:tcPr>
            <w:tcW w:w="429" w:type="dxa"/>
            <w:vAlign w:val="center"/>
          </w:tcPr>
          <w:p w14:paraId="0EE48882" w14:textId="77777777" w:rsidR="00812D84" w:rsidRPr="00812D84" w:rsidRDefault="00812D84" w:rsidP="009158BD">
            <w:pPr>
              <w:jc w:val="center"/>
            </w:pPr>
            <w:r w:rsidRPr="00812D84">
              <w:t>2</w:t>
            </w:r>
          </w:p>
        </w:tc>
        <w:tc>
          <w:tcPr>
            <w:tcW w:w="2827" w:type="dxa"/>
          </w:tcPr>
          <w:p w14:paraId="70559FB1" w14:textId="77777777" w:rsidR="00812D84" w:rsidRDefault="00812D84" w:rsidP="009158BD"/>
        </w:tc>
        <w:tc>
          <w:tcPr>
            <w:tcW w:w="3543" w:type="dxa"/>
          </w:tcPr>
          <w:p w14:paraId="1FDC398C" w14:textId="77777777" w:rsidR="00812D84" w:rsidRDefault="00812D84" w:rsidP="009158BD"/>
        </w:tc>
        <w:tc>
          <w:tcPr>
            <w:tcW w:w="2977" w:type="dxa"/>
          </w:tcPr>
          <w:p w14:paraId="5E98673B" w14:textId="77777777" w:rsidR="00812D84" w:rsidRDefault="00812D84" w:rsidP="009158BD"/>
        </w:tc>
      </w:tr>
      <w:tr w:rsidR="00812D84" w14:paraId="5D4FA3AD" w14:textId="77777777" w:rsidTr="009158BD">
        <w:trPr>
          <w:trHeight w:val="306"/>
        </w:trPr>
        <w:tc>
          <w:tcPr>
            <w:tcW w:w="429" w:type="dxa"/>
            <w:vAlign w:val="center"/>
          </w:tcPr>
          <w:p w14:paraId="4E488BB6" w14:textId="77777777" w:rsidR="00812D84" w:rsidRPr="00812D84" w:rsidRDefault="00812D84" w:rsidP="009158BD">
            <w:pPr>
              <w:jc w:val="center"/>
            </w:pPr>
            <w:r w:rsidRPr="00812D84">
              <w:t>3</w:t>
            </w:r>
          </w:p>
        </w:tc>
        <w:tc>
          <w:tcPr>
            <w:tcW w:w="2827" w:type="dxa"/>
          </w:tcPr>
          <w:p w14:paraId="5024A6D3" w14:textId="77777777" w:rsidR="00812D84" w:rsidRDefault="00812D84" w:rsidP="009158BD"/>
        </w:tc>
        <w:tc>
          <w:tcPr>
            <w:tcW w:w="3543" w:type="dxa"/>
          </w:tcPr>
          <w:p w14:paraId="2920C119" w14:textId="77777777" w:rsidR="00812D84" w:rsidRDefault="00812D84" w:rsidP="009158BD"/>
        </w:tc>
        <w:tc>
          <w:tcPr>
            <w:tcW w:w="2977" w:type="dxa"/>
          </w:tcPr>
          <w:p w14:paraId="689CAAC1" w14:textId="77777777" w:rsidR="00812D84" w:rsidRDefault="00812D84" w:rsidP="009158BD"/>
        </w:tc>
      </w:tr>
      <w:tr w:rsidR="00812D84" w14:paraId="2778B548" w14:textId="77777777" w:rsidTr="009158BD">
        <w:trPr>
          <w:trHeight w:val="306"/>
        </w:trPr>
        <w:tc>
          <w:tcPr>
            <w:tcW w:w="429" w:type="dxa"/>
            <w:vAlign w:val="center"/>
          </w:tcPr>
          <w:p w14:paraId="5346FD76" w14:textId="77777777" w:rsidR="00812D84" w:rsidRPr="00812D84" w:rsidRDefault="00812D84" w:rsidP="009158BD">
            <w:pPr>
              <w:jc w:val="center"/>
            </w:pPr>
            <w:r w:rsidRPr="00812D84">
              <w:t>4</w:t>
            </w:r>
          </w:p>
        </w:tc>
        <w:tc>
          <w:tcPr>
            <w:tcW w:w="2827" w:type="dxa"/>
          </w:tcPr>
          <w:p w14:paraId="65767AFF" w14:textId="77777777" w:rsidR="00812D84" w:rsidRDefault="00812D84" w:rsidP="009158BD"/>
        </w:tc>
        <w:tc>
          <w:tcPr>
            <w:tcW w:w="3543" w:type="dxa"/>
          </w:tcPr>
          <w:p w14:paraId="0D596E65" w14:textId="77777777" w:rsidR="00812D84" w:rsidRDefault="00812D84" w:rsidP="009158BD"/>
        </w:tc>
        <w:tc>
          <w:tcPr>
            <w:tcW w:w="2977" w:type="dxa"/>
          </w:tcPr>
          <w:p w14:paraId="3AECBF6E" w14:textId="77777777" w:rsidR="00812D84" w:rsidRDefault="00812D84" w:rsidP="009158BD"/>
        </w:tc>
      </w:tr>
      <w:tr w:rsidR="00812D84" w14:paraId="6D654E2F" w14:textId="77777777" w:rsidTr="009158BD">
        <w:trPr>
          <w:trHeight w:val="306"/>
        </w:trPr>
        <w:tc>
          <w:tcPr>
            <w:tcW w:w="429" w:type="dxa"/>
            <w:vAlign w:val="center"/>
          </w:tcPr>
          <w:p w14:paraId="5CCF4839" w14:textId="77777777" w:rsidR="00812D84" w:rsidRPr="00812D84" w:rsidRDefault="00812D84" w:rsidP="009158BD">
            <w:pPr>
              <w:jc w:val="center"/>
            </w:pPr>
            <w:r w:rsidRPr="00812D84">
              <w:t>5</w:t>
            </w:r>
          </w:p>
        </w:tc>
        <w:tc>
          <w:tcPr>
            <w:tcW w:w="2827" w:type="dxa"/>
          </w:tcPr>
          <w:p w14:paraId="17128DF9" w14:textId="77777777" w:rsidR="00812D84" w:rsidRDefault="00812D84" w:rsidP="009158BD"/>
        </w:tc>
        <w:tc>
          <w:tcPr>
            <w:tcW w:w="3543" w:type="dxa"/>
          </w:tcPr>
          <w:p w14:paraId="3DDD4613" w14:textId="77777777" w:rsidR="00812D84" w:rsidRDefault="00812D84" w:rsidP="009158BD"/>
        </w:tc>
        <w:tc>
          <w:tcPr>
            <w:tcW w:w="2977" w:type="dxa"/>
          </w:tcPr>
          <w:p w14:paraId="6CD61EB7" w14:textId="77777777" w:rsidR="00812D84" w:rsidRDefault="00812D84" w:rsidP="009158BD"/>
        </w:tc>
      </w:tr>
      <w:tr w:rsidR="00812D84" w14:paraId="40C97E34" w14:textId="77777777" w:rsidTr="009158BD">
        <w:trPr>
          <w:trHeight w:val="306"/>
        </w:trPr>
        <w:tc>
          <w:tcPr>
            <w:tcW w:w="429" w:type="dxa"/>
            <w:vAlign w:val="center"/>
          </w:tcPr>
          <w:p w14:paraId="62755D14" w14:textId="77777777" w:rsidR="00812D84" w:rsidRPr="00812D84" w:rsidRDefault="00812D84" w:rsidP="009158BD">
            <w:pPr>
              <w:jc w:val="center"/>
            </w:pPr>
            <w:r w:rsidRPr="00812D84">
              <w:t>6</w:t>
            </w:r>
          </w:p>
        </w:tc>
        <w:tc>
          <w:tcPr>
            <w:tcW w:w="2827" w:type="dxa"/>
          </w:tcPr>
          <w:p w14:paraId="4B80B9C8" w14:textId="77777777" w:rsidR="00812D84" w:rsidRDefault="00812D84" w:rsidP="009158BD"/>
        </w:tc>
        <w:tc>
          <w:tcPr>
            <w:tcW w:w="3543" w:type="dxa"/>
          </w:tcPr>
          <w:p w14:paraId="24640E9E" w14:textId="77777777" w:rsidR="00812D84" w:rsidRDefault="00812D84" w:rsidP="009158BD"/>
        </w:tc>
        <w:tc>
          <w:tcPr>
            <w:tcW w:w="2977" w:type="dxa"/>
          </w:tcPr>
          <w:p w14:paraId="2D917886" w14:textId="77777777" w:rsidR="00812D84" w:rsidRDefault="00812D84" w:rsidP="009158BD"/>
        </w:tc>
      </w:tr>
      <w:tr w:rsidR="00812D84" w14:paraId="25C62785" w14:textId="77777777" w:rsidTr="009158BD">
        <w:trPr>
          <w:trHeight w:val="306"/>
        </w:trPr>
        <w:tc>
          <w:tcPr>
            <w:tcW w:w="429" w:type="dxa"/>
            <w:vAlign w:val="center"/>
          </w:tcPr>
          <w:p w14:paraId="0CFB5C59" w14:textId="77777777" w:rsidR="00812D84" w:rsidRPr="00812D84" w:rsidRDefault="00812D84" w:rsidP="009158BD">
            <w:pPr>
              <w:jc w:val="center"/>
            </w:pPr>
            <w:r w:rsidRPr="00812D84">
              <w:t>7</w:t>
            </w:r>
          </w:p>
        </w:tc>
        <w:tc>
          <w:tcPr>
            <w:tcW w:w="2827" w:type="dxa"/>
          </w:tcPr>
          <w:p w14:paraId="22127270" w14:textId="77777777" w:rsidR="00812D84" w:rsidRDefault="00812D84" w:rsidP="009158BD"/>
        </w:tc>
        <w:tc>
          <w:tcPr>
            <w:tcW w:w="3543" w:type="dxa"/>
          </w:tcPr>
          <w:p w14:paraId="38BCFDB1" w14:textId="77777777" w:rsidR="00812D84" w:rsidRDefault="00812D84" w:rsidP="009158BD"/>
        </w:tc>
        <w:tc>
          <w:tcPr>
            <w:tcW w:w="2977" w:type="dxa"/>
          </w:tcPr>
          <w:p w14:paraId="455D4252" w14:textId="77777777" w:rsidR="00812D84" w:rsidRDefault="00812D84" w:rsidP="009158BD"/>
        </w:tc>
      </w:tr>
      <w:tr w:rsidR="00812D84" w14:paraId="2CB01EB5" w14:textId="77777777" w:rsidTr="009158BD">
        <w:trPr>
          <w:trHeight w:val="306"/>
        </w:trPr>
        <w:tc>
          <w:tcPr>
            <w:tcW w:w="429" w:type="dxa"/>
            <w:vAlign w:val="center"/>
          </w:tcPr>
          <w:p w14:paraId="3DE6EA17" w14:textId="77777777" w:rsidR="00812D84" w:rsidRPr="00812D84" w:rsidRDefault="00812D84" w:rsidP="009158BD">
            <w:pPr>
              <w:jc w:val="center"/>
            </w:pPr>
            <w:r w:rsidRPr="00812D84">
              <w:t>8</w:t>
            </w:r>
          </w:p>
        </w:tc>
        <w:tc>
          <w:tcPr>
            <w:tcW w:w="2827" w:type="dxa"/>
          </w:tcPr>
          <w:p w14:paraId="5EAF46DA" w14:textId="77777777" w:rsidR="00812D84" w:rsidRDefault="00812D84" w:rsidP="009158BD"/>
        </w:tc>
        <w:tc>
          <w:tcPr>
            <w:tcW w:w="3543" w:type="dxa"/>
          </w:tcPr>
          <w:p w14:paraId="053DF284" w14:textId="77777777" w:rsidR="00812D84" w:rsidRDefault="00812D84" w:rsidP="009158BD"/>
        </w:tc>
        <w:tc>
          <w:tcPr>
            <w:tcW w:w="2977" w:type="dxa"/>
          </w:tcPr>
          <w:p w14:paraId="348D52D9" w14:textId="77777777" w:rsidR="00812D84" w:rsidRDefault="00812D84" w:rsidP="009158BD"/>
        </w:tc>
      </w:tr>
      <w:tr w:rsidR="00812D84" w14:paraId="4E1729AF" w14:textId="77777777" w:rsidTr="009158BD">
        <w:trPr>
          <w:trHeight w:val="306"/>
        </w:trPr>
        <w:tc>
          <w:tcPr>
            <w:tcW w:w="429" w:type="dxa"/>
            <w:vAlign w:val="center"/>
          </w:tcPr>
          <w:p w14:paraId="7B96D15A" w14:textId="77777777" w:rsidR="00812D84" w:rsidRPr="00812D84" w:rsidRDefault="00812D84" w:rsidP="009158BD">
            <w:pPr>
              <w:jc w:val="center"/>
            </w:pPr>
            <w:r w:rsidRPr="00812D84">
              <w:t>9</w:t>
            </w:r>
          </w:p>
        </w:tc>
        <w:tc>
          <w:tcPr>
            <w:tcW w:w="2827" w:type="dxa"/>
          </w:tcPr>
          <w:p w14:paraId="63EA7476" w14:textId="77777777" w:rsidR="00812D84" w:rsidRDefault="00812D84" w:rsidP="009158BD"/>
        </w:tc>
        <w:tc>
          <w:tcPr>
            <w:tcW w:w="3543" w:type="dxa"/>
          </w:tcPr>
          <w:p w14:paraId="3482BBFE" w14:textId="77777777" w:rsidR="00812D84" w:rsidRDefault="00812D84" w:rsidP="009158BD"/>
        </w:tc>
        <w:tc>
          <w:tcPr>
            <w:tcW w:w="2977" w:type="dxa"/>
          </w:tcPr>
          <w:p w14:paraId="1672D30C" w14:textId="77777777" w:rsidR="00812D84" w:rsidRDefault="00812D84" w:rsidP="009158BD"/>
        </w:tc>
      </w:tr>
      <w:tr w:rsidR="00812D84" w14:paraId="23F1FFA5" w14:textId="77777777" w:rsidTr="009158BD">
        <w:trPr>
          <w:trHeight w:val="306"/>
        </w:trPr>
        <w:tc>
          <w:tcPr>
            <w:tcW w:w="429" w:type="dxa"/>
            <w:vAlign w:val="center"/>
          </w:tcPr>
          <w:p w14:paraId="69A6EC7F" w14:textId="77777777" w:rsidR="00812D84" w:rsidRPr="00812D84" w:rsidRDefault="00812D84" w:rsidP="009158BD">
            <w:pPr>
              <w:jc w:val="center"/>
            </w:pPr>
            <w:r w:rsidRPr="00812D84">
              <w:t>10</w:t>
            </w:r>
          </w:p>
        </w:tc>
        <w:tc>
          <w:tcPr>
            <w:tcW w:w="2827" w:type="dxa"/>
          </w:tcPr>
          <w:p w14:paraId="43CBC0BE" w14:textId="77777777" w:rsidR="00812D84" w:rsidRDefault="00812D84" w:rsidP="009158BD"/>
        </w:tc>
        <w:tc>
          <w:tcPr>
            <w:tcW w:w="3543" w:type="dxa"/>
          </w:tcPr>
          <w:p w14:paraId="7AAE157B" w14:textId="77777777" w:rsidR="00812D84" w:rsidRDefault="00812D84" w:rsidP="009158BD"/>
        </w:tc>
        <w:tc>
          <w:tcPr>
            <w:tcW w:w="2977" w:type="dxa"/>
          </w:tcPr>
          <w:p w14:paraId="037B156F" w14:textId="77777777" w:rsidR="00812D84" w:rsidRDefault="00812D84" w:rsidP="009158BD"/>
        </w:tc>
      </w:tr>
      <w:tr w:rsidR="00812D84" w14:paraId="0114D3C1" w14:textId="77777777" w:rsidTr="009158BD">
        <w:trPr>
          <w:trHeight w:val="306"/>
        </w:trPr>
        <w:tc>
          <w:tcPr>
            <w:tcW w:w="429" w:type="dxa"/>
            <w:vAlign w:val="center"/>
          </w:tcPr>
          <w:p w14:paraId="15E918E3" w14:textId="77777777" w:rsidR="00812D84" w:rsidRPr="00D503B2" w:rsidRDefault="00812D84" w:rsidP="009158BD">
            <w:pPr>
              <w:jc w:val="center"/>
            </w:pPr>
            <w:r w:rsidRPr="00D503B2">
              <w:t>11</w:t>
            </w:r>
          </w:p>
        </w:tc>
        <w:tc>
          <w:tcPr>
            <w:tcW w:w="2827" w:type="dxa"/>
          </w:tcPr>
          <w:p w14:paraId="2A6C7BEE" w14:textId="77777777" w:rsidR="00812D84" w:rsidRDefault="00812D84" w:rsidP="009158BD"/>
        </w:tc>
        <w:tc>
          <w:tcPr>
            <w:tcW w:w="3543" w:type="dxa"/>
          </w:tcPr>
          <w:p w14:paraId="1EDB2D88" w14:textId="77777777" w:rsidR="00812D84" w:rsidRDefault="00812D84" w:rsidP="009158BD"/>
        </w:tc>
        <w:tc>
          <w:tcPr>
            <w:tcW w:w="2977" w:type="dxa"/>
          </w:tcPr>
          <w:p w14:paraId="596E8C9A" w14:textId="77777777" w:rsidR="00812D84" w:rsidRDefault="00812D84" w:rsidP="009158BD"/>
        </w:tc>
      </w:tr>
      <w:tr w:rsidR="00812D84" w14:paraId="0DC310CC" w14:textId="77777777" w:rsidTr="009158BD">
        <w:trPr>
          <w:trHeight w:val="306"/>
        </w:trPr>
        <w:tc>
          <w:tcPr>
            <w:tcW w:w="429" w:type="dxa"/>
            <w:vAlign w:val="center"/>
          </w:tcPr>
          <w:p w14:paraId="170C447E" w14:textId="77777777" w:rsidR="00812D84" w:rsidRPr="00D503B2" w:rsidRDefault="00812D84" w:rsidP="009158BD">
            <w:pPr>
              <w:jc w:val="center"/>
            </w:pPr>
            <w:r w:rsidRPr="00D503B2">
              <w:t>12</w:t>
            </w:r>
          </w:p>
        </w:tc>
        <w:tc>
          <w:tcPr>
            <w:tcW w:w="2827" w:type="dxa"/>
          </w:tcPr>
          <w:p w14:paraId="4CAC6426" w14:textId="77777777" w:rsidR="00812D84" w:rsidRDefault="00812D84" w:rsidP="009158BD"/>
        </w:tc>
        <w:tc>
          <w:tcPr>
            <w:tcW w:w="3543" w:type="dxa"/>
          </w:tcPr>
          <w:p w14:paraId="0C8AEB00" w14:textId="77777777" w:rsidR="00812D84" w:rsidRDefault="00812D84" w:rsidP="009158BD"/>
        </w:tc>
        <w:tc>
          <w:tcPr>
            <w:tcW w:w="2977" w:type="dxa"/>
          </w:tcPr>
          <w:p w14:paraId="48660B0F" w14:textId="77777777" w:rsidR="00812D84" w:rsidRDefault="00812D84" w:rsidP="009158BD"/>
        </w:tc>
      </w:tr>
      <w:tr w:rsidR="00111328" w14:paraId="5336BA6B" w14:textId="77777777" w:rsidTr="009158BD">
        <w:trPr>
          <w:trHeight w:val="306"/>
        </w:trPr>
        <w:tc>
          <w:tcPr>
            <w:tcW w:w="429" w:type="dxa"/>
            <w:vAlign w:val="center"/>
          </w:tcPr>
          <w:p w14:paraId="1CD4AA85" w14:textId="070D1844" w:rsidR="00111328" w:rsidRPr="00D503B2" w:rsidRDefault="00111328" w:rsidP="009158BD">
            <w:pPr>
              <w:jc w:val="center"/>
            </w:pPr>
            <w:r>
              <w:t>13</w:t>
            </w:r>
          </w:p>
        </w:tc>
        <w:tc>
          <w:tcPr>
            <w:tcW w:w="2827" w:type="dxa"/>
          </w:tcPr>
          <w:p w14:paraId="259E6538" w14:textId="77777777" w:rsidR="00111328" w:rsidRDefault="00111328" w:rsidP="009158BD"/>
        </w:tc>
        <w:tc>
          <w:tcPr>
            <w:tcW w:w="3543" w:type="dxa"/>
          </w:tcPr>
          <w:p w14:paraId="489DD1F6" w14:textId="77777777" w:rsidR="00111328" w:rsidRDefault="00111328" w:rsidP="009158BD"/>
        </w:tc>
        <w:tc>
          <w:tcPr>
            <w:tcW w:w="2977" w:type="dxa"/>
          </w:tcPr>
          <w:p w14:paraId="698CA22E" w14:textId="77777777" w:rsidR="00111328" w:rsidRDefault="00111328" w:rsidP="009158BD"/>
        </w:tc>
      </w:tr>
      <w:tr w:rsidR="00111328" w14:paraId="62535090" w14:textId="77777777" w:rsidTr="009158BD">
        <w:trPr>
          <w:trHeight w:val="306"/>
        </w:trPr>
        <w:tc>
          <w:tcPr>
            <w:tcW w:w="429" w:type="dxa"/>
            <w:vAlign w:val="center"/>
          </w:tcPr>
          <w:p w14:paraId="3E994724" w14:textId="71ACFFDE" w:rsidR="00111328" w:rsidRPr="00D503B2" w:rsidRDefault="00111328" w:rsidP="009158BD">
            <w:pPr>
              <w:jc w:val="center"/>
            </w:pPr>
            <w:r>
              <w:t>14</w:t>
            </w:r>
          </w:p>
        </w:tc>
        <w:tc>
          <w:tcPr>
            <w:tcW w:w="2827" w:type="dxa"/>
          </w:tcPr>
          <w:p w14:paraId="194B1409" w14:textId="77777777" w:rsidR="00111328" w:rsidRDefault="00111328" w:rsidP="009158BD"/>
        </w:tc>
        <w:tc>
          <w:tcPr>
            <w:tcW w:w="3543" w:type="dxa"/>
          </w:tcPr>
          <w:p w14:paraId="704C5C95" w14:textId="77777777" w:rsidR="00111328" w:rsidRDefault="00111328" w:rsidP="009158BD"/>
        </w:tc>
        <w:tc>
          <w:tcPr>
            <w:tcW w:w="2977" w:type="dxa"/>
          </w:tcPr>
          <w:p w14:paraId="3C88ACA0" w14:textId="77777777" w:rsidR="00111328" w:rsidRDefault="00111328" w:rsidP="009158BD"/>
        </w:tc>
      </w:tr>
      <w:tr w:rsidR="00111328" w14:paraId="35A34374" w14:textId="77777777" w:rsidTr="009158BD">
        <w:trPr>
          <w:trHeight w:val="306"/>
        </w:trPr>
        <w:tc>
          <w:tcPr>
            <w:tcW w:w="429" w:type="dxa"/>
            <w:vAlign w:val="center"/>
          </w:tcPr>
          <w:p w14:paraId="674A77FF" w14:textId="102ECA59" w:rsidR="00111328" w:rsidRPr="00D503B2" w:rsidRDefault="00111328" w:rsidP="009158BD">
            <w:pPr>
              <w:jc w:val="center"/>
            </w:pPr>
            <w:r>
              <w:t>15</w:t>
            </w:r>
          </w:p>
        </w:tc>
        <w:tc>
          <w:tcPr>
            <w:tcW w:w="2827" w:type="dxa"/>
          </w:tcPr>
          <w:p w14:paraId="2EEA6879" w14:textId="77777777" w:rsidR="00111328" w:rsidRDefault="00111328" w:rsidP="009158BD"/>
        </w:tc>
        <w:tc>
          <w:tcPr>
            <w:tcW w:w="3543" w:type="dxa"/>
          </w:tcPr>
          <w:p w14:paraId="71B6C6F1" w14:textId="77777777" w:rsidR="00111328" w:rsidRDefault="00111328" w:rsidP="009158BD"/>
        </w:tc>
        <w:tc>
          <w:tcPr>
            <w:tcW w:w="2977" w:type="dxa"/>
          </w:tcPr>
          <w:p w14:paraId="0BFAF55A" w14:textId="77777777" w:rsidR="00111328" w:rsidRDefault="00111328" w:rsidP="009158BD"/>
        </w:tc>
      </w:tr>
      <w:tr w:rsidR="00111328" w14:paraId="29ABA4EC" w14:textId="77777777" w:rsidTr="009158BD">
        <w:trPr>
          <w:trHeight w:val="306"/>
        </w:trPr>
        <w:tc>
          <w:tcPr>
            <w:tcW w:w="429" w:type="dxa"/>
            <w:vAlign w:val="center"/>
          </w:tcPr>
          <w:p w14:paraId="76EC8FE8" w14:textId="2585AF13" w:rsidR="00111328" w:rsidRPr="00D503B2" w:rsidRDefault="00111328" w:rsidP="009158BD">
            <w:pPr>
              <w:jc w:val="center"/>
            </w:pPr>
            <w:r>
              <w:t>16</w:t>
            </w:r>
          </w:p>
        </w:tc>
        <w:tc>
          <w:tcPr>
            <w:tcW w:w="2827" w:type="dxa"/>
          </w:tcPr>
          <w:p w14:paraId="6C59BB3A" w14:textId="77777777" w:rsidR="00111328" w:rsidRDefault="00111328" w:rsidP="009158BD"/>
        </w:tc>
        <w:tc>
          <w:tcPr>
            <w:tcW w:w="3543" w:type="dxa"/>
          </w:tcPr>
          <w:p w14:paraId="49709B54" w14:textId="77777777" w:rsidR="00111328" w:rsidRDefault="00111328" w:rsidP="009158BD"/>
        </w:tc>
        <w:tc>
          <w:tcPr>
            <w:tcW w:w="2977" w:type="dxa"/>
          </w:tcPr>
          <w:p w14:paraId="0003B7B7" w14:textId="77777777" w:rsidR="00111328" w:rsidRDefault="00111328" w:rsidP="009158BD"/>
        </w:tc>
      </w:tr>
      <w:tr w:rsidR="00111328" w14:paraId="04983C39" w14:textId="77777777" w:rsidTr="009158BD">
        <w:trPr>
          <w:trHeight w:val="306"/>
        </w:trPr>
        <w:tc>
          <w:tcPr>
            <w:tcW w:w="429" w:type="dxa"/>
            <w:vAlign w:val="center"/>
          </w:tcPr>
          <w:p w14:paraId="73501ABB" w14:textId="7B0297C1" w:rsidR="00111328" w:rsidRPr="00D503B2" w:rsidRDefault="00111328" w:rsidP="009158BD">
            <w:pPr>
              <w:jc w:val="center"/>
            </w:pPr>
            <w:r>
              <w:t>17</w:t>
            </w:r>
          </w:p>
        </w:tc>
        <w:tc>
          <w:tcPr>
            <w:tcW w:w="2827" w:type="dxa"/>
          </w:tcPr>
          <w:p w14:paraId="631E6E8B" w14:textId="77777777" w:rsidR="00111328" w:rsidRDefault="00111328" w:rsidP="009158BD"/>
        </w:tc>
        <w:tc>
          <w:tcPr>
            <w:tcW w:w="3543" w:type="dxa"/>
          </w:tcPr>
          <w:p w14:paraId="2183B904" w14:textId="77777777" w:rsidR="00111328" w:rsidRDefault="00111328" w:rsidP="009158BD"/>
        </w:tc>
        <w:tc>
          <w:tcPr>
            <w:tcW w:w="2977" w:type="dxa"/>
          </w:tcPr>
          <w:p w14:paraId="555DA538" w14:textId="77777777" w:rsidR="00111328" w:rsidRDefault="00111328" w:rsidP="009158BD"/>
        </w:tc>
      </w:tr>
      <w:tr w:rsidR="00111328" w14:paraId="478C3DC8" w14:textId="77777777" w:rsidTr="009158BD">
        <w:trPr>
          <w:trHeight w:val="306"/>
        </w:trPr>
        <w:tc>
          <w:tcPr>
            <w:tcW w:w="429" w:type="dxa"/>
            <w:vAlign w:val="center"/>
          </w:tcPr>
          <w:p w14:paraId="1759A13D" w14:textId="5B970C4F" w:rsidR="00111328" w:rsidRPr="00D503B2" w:rsidRDefault="00111328" w:rsidP="009158BD">
            <w:pPr>
              <w:jc w:val="center"/>
            </w:pPr>
            <w:r>
              <w:t>18</w:t>
            </w:r>
          </w:p>
        </w:tc>
        <w:tc>
          <w:tcPr>
            <w:tcW w:w="2827" w:type="dxa"/>
          </w:tcPr>
          <w:p w14:paraId="648B6EB6" w14:textId="77777777" w:rsidR="00111328" w:rsidRDefault="00111328" w:rsidP="009158BD"/>
        </w:tc>
        <w:tc>
          <w:tcPr>
            <w:tcW w:w="3543" w:type="dxa"/>
          </w:tcPr>
          <w:p w14:paraId="54232CE2" w14:textId="77777777" w:rsidR="00111328" w:rsidRDefault="00111328" w:rsidP="009158BD"/>
        </w:tc>
        <w:tc>
          <w:tcPr>
            <w:tcW w:w="2977" w:type="dxa"/>
          </w:tcPr>
          <w:p w14:paraId="647DC21A" w14:textId="77777777" w:rsidR="00111328" w:rsidRDefault="00111328" w:rsidP="009158BD"/>
        </w:tc>
      </w:tr>
      <w:tr w:rsidR="00111328" w14:paraId="750091EB" w14:textId="77777777" w:rsidTr="009158BD">
        <w:trPr>
          <w:trHeight w:val="306"/>
        </w:trPr>
        <w:tc>
          <w:tcPr>
            <w:tcW w:w="429" w:type="dxa"/>
            <w:vAlign w:val="center"/>
          </w:tcPr>
          <w:p w14:paraId="04D447FA" w14:textId="01DB5736" w:rsidR="00111328" w:rsidRPr="00D503B2" w:rsidRDefault="00111328" w:rsidP="009158BD">
            <w:pPr>
              <w:jc w:val="center"/>
            </w:pPr>
            <w:r>
              <w:t>19</w:t>
            </w:r>
          </w:p>
        </w:tc>
        <w:tc>
          <w:tcPr>
            <w:tcW w:w="2827" w:type="dxa"/>
          </w:tcPr>
          <w:p w14:paraId="5ED9F9A4" w14:textId="77777777" w:rsidR="00111328" w:rsidRDefault="00111328" w:rsidP="009158BD"/>
        </w:tc>
        <w:tc>
          <w:tcPr>
            <w:tcW w:w="3543" w:type="dxa"/>
          </w:tcPr>
          <w:p w14:paraId="6B4AEEC7" w14:textId="77777777" w:rsidR="00111328" w:rsidRDefault="00111328" w:rsidP="009158BD"/>
        </w:tc>
        <w:tc>
          <w:tcPr>
            <w:tcW w:w="2977" w:type="dxa"/>
          </w:tcPr>
          <w:p w14:paraId="34B73F35" w14:textId="77777777" w:rsidR="00111328" w:rsidRDefault="00111328" w:rsidP="009158BD"/>
        </w:tc>
      </w:tr>
      <w:tr w:rsidR="00111328" w14:paraId="0DC854BB" w14:textId="77777777" w:rsidTr="009158BD">
        <w:trPr>
          <w:trHeight w:val="306"/>
        </w:trPr>
        <w:tc>
          <w:tcPr>
            <w:tcW w:w="429" w:type="dxa"/>
            <w:vAlign w:val="center"/>
          </w:tcPr>
          <w:p w14:paraId="4B8D1CE2" w14:textId="52D3F3AE" w:rsidR="00111328" w:rsidRPr="00D503B2" w:rsidRDefault="00111328" w:rsidP="009158BD">
            <w:pPr>
              <w:jc w:val="center"/>
            </w:pPr>
            <w:r>
              <w:t>20</w:t>
            </w:r>
          </w:p>
        </w:tc>
        <w:tc>
          <w:tcPr>
            <w:tcW w:w="2827" w:type="dxa"/>
          </w:tcPr>
          <w:p w14:paraId="7F99DD1E" w14:textId="77777777" w:rsidR="00111328" w:rsidRDefault="00111328" w:rsidP="009158BD"/>
        </w:tc>
        <w:tc>
          <w:tcPr>
            <w:tcW w:w="3543" w:type="dxa"/>
          </w:tcPr>
          <w:p w14:paraId="4CC4D1FE" w14:textId="77777777" w:rsidR="00111328" w:rsidRDefault="00111328" w:rsidP="009158BD"/>
        </w:tc>
        <w:tc>
          <w:tcPr>
            <w:tcW w:w="2977" w:type="dxa"/>
          </w:tcPr>
          <w:p w14:paraId="35B8CE1F" w14:textId="77777777" w:rsidR="00111328" w:rsidRDefault="00111328" w:rsidP="009158BD"/>
        </w:tc>
      </w:tr>
      <w:tr w:rsidR="00111328" w14:paraId="7116A432" w14:textId="77777777" w:rsidTr="009158BD">
        <w:trPr>
          <w:trHeight w:val="306"/>
        </w:trPr>
        <w:tc>
          <w:tcPr>
            <w:tcW w:w="429" w:type="dxa"/>
            <w:vAlign w:val="center"/>
          </w:tcPr>
          <w:p w14:paraId="45FE878B" w14:textId="10A75796" w:rsidR="00111328" w:rsidRPr="00D503B2" w:rsidRDefault="00111328" w:rsidP="009158BD">
            <w:pPr>
              <w:jc w:val="center"/>
            </w:pPr>
            <w:r>
              <w:t>21</w:t>
            </w:r>
          </w:p>
        </w:tc>
        <w:tc>
          <w:tcPr>
            <w:tcW w:w="2827" w:type="dxa"/>
          </w:tcPr>
          <w:p w14:paraId="50A2B716" w14:textId="77777777" w:rsidR="00111328" w:rsidRDefault="00111328" w:rsidP="009158BD"/>
        </w:tc>
        <w:tc>
          <w:tcPr>
            <w:tcW w:w="3543" w:type="dxa"/>
          </w:tcPr>
          <w:p w14:paraId="0D56ADCC" w14:textId="77777777" w:rsidR="00111328" w:rsidRDefault="00111328" w:rsidP="009158BD"/>
        </w:tc>
        <w:tc>
          <w:tcPr>
            <w:tcW w:w="2977" w:type="dxa"/>
          </w:tcPr>
          <w:p w14:paraId="515626AD" w14:textId="77777777" w:rsidR="00111328" w:rsidRDefault="00111328" w:rsidP="009158BD"/>
        </w:tc>
      </w:tr>
      <w:tr w:rsidR="00111328" w14:paraId="1E0DDBD7" w14:textId="77777777" w:rsidTr="009158BD">
        <w:trPr>
          <w:trHeight w:val="306"/>
        </w:trPr>
        <w:tc>
          <w:tcPr>
            <w:tcW w:w="429" w:type="dxa"/>
            <w:vAlign w:val="center"/>
          </w:tcPr>
          <w:p w14:paraId="721145C7" w14:textId="37682237" w:rsidR="00111328" w:rsidRPr="00D503B2" w:rsidRDefault="00111328" w:rsidP="009158BD">
            <w:pPr>
              <w:jc w:val="center"/>
            </w:pPr>
            <w:r>
              <w:t>22</w:t>
            </w:r>
          </w:p>
        </w:tc>
        <w:tc>
          <w:tcPr>
            <w:tcW w:w="2827" w:type="dxa"/>
          </w:tcPr>
          <w:p w14:paraId="1BAEC4C7" w14:textId="77777777" w:rsidR="00111328" w:rsidRDefault="00111328" w:rsidP="009158BD"/>
        </w:tc>
        <w:tc>
          <w:tcPr>
            <w:tcW w:w="3543" w:type="dxa"/>
          </w:tcPr>
          <w:p w14:paraId="1ABFC5E9" w14:textId="77777777" w:rsidR="00111328" w:rsidRDefault="00111328" w:rsidP="009158BD"/>
        </w:tc>
        <w:tc>
          <w:tcPr>
            <w:tcW w:w="2977" w:type="dxa"/>
          </w:tcPr>
          <w:p w14:paraId="4A18374A" w14:textId="77777777" w:rsidR="00111328" w:rsidRDefault="00111328" w:rsidP="009158BD"/>
        </w:tc>
      </w:tr>
      <w:tr w:rsidR="00111328" w14:paraId="102691B4" w14:textId="77777777" w:rsidTr="009158BD">
        <w:trPr>
          <w:trHeight w:val="306"/>
        </w:trPr>
        <w:tc>
          <w:tcPr>
            <w:tcW w:w="429" w:type="dxa"/>
            <w:vAlign w:val="center"/>
          </w:tcPr>
          <w:p w14:paraId="2569A31C" w14:textId="51676A9E" w:rsidR="00111328" w:rsidRPr="00D503B2" w:rsidRDefault="00111328" w:rsidP="009158BD">
            <w:pPr>
              <w:jc w:val="center"/>
            </w:pPr>
            <w:r>
              <w:t>23</w:t>
            </w:r>
          </w:p>
        </w:tc>
        <w:tc>
          <w:tcPr>
            <w:tcW w:w="2827" w:type="dxa"/>
          </w:tcPr>
          <w:p w14:paraId="60A33CB7" w14:textId="77777777" w:rsidR="00111328" w:rsidRDefault="00111328" w:rsidP="009158BD"/>
        </w:tc>
        <w:tc>
          <w:tcPr>
            <w:tcW w:w="3543" w:type="dxa"/>
          </w:tcPr>
          <w:p w14:paraId="715D269F" w14:textId="77777777" w:rsidR="00111328" w:rsidRDefault="00111328" w:rsidP="009158BD"/>
        </w:tc>
        <w:tc>
          <w:tcPr>
            <w:tcW w:w="2977" w:type="dxa"/>
          </w:tcPr>
          <w:p w14:paraId="1D9FA26B" w14:textId="77777777" w:rsidR="00111328" w:rsidRDefault="00111328" w:rsidP="009158BD"/>
        </w:tc>
      </w:tr>
      <w:tr w:rsidR="00111328" w14:paraId="549210A8" w14:textId="77777777" w:rsidTr="009158BD">
        <w:trPr>
          <w:trHeight w:val="306"/>
        </w:trPr>
        <w:tc>
          <w:tcPr>
            <w:tcW w:w="429" w:type="dxa"/>
            <w:vAlign w:val="center"/>
          </w:tcPr>
          <w:p w14:paraId="68384D33" w14:textId="3EAAE5E2" w:rsidR="00111328" w:rsidRPr="00D503B2" w:rsidRDefault="00111328" w:rsidP="009158BD">
            <w:pPr>
              <w:jc w:val="center"/>
            </w:pPr>
            <w:r>
              <w:t>24</w:t>
            </w:r>
          </w:p>
        </w:tc>
        <w:tc>
          <w:tcPr>
            <w:tcW w:w="2827" w:type="dxa"/>
          </w:tcPr>
          <w:p w14:paraId="52F67D5C" w14:textId="77777777" w:rsidR="00111328" w:rsidRDefault="00111328" w:rsidP="009158BD"/>
        </w:tc>
        <w:tc>
          <w:tcPr>
            <w:tcW w:w="3543" w:type="dxa"/>
          </w:tcPr>
          <w:p w14:paraId="55341879" w14:textId="77777777" w:rsidR="00111328" w:rsidRDefault="00111328" w:rsidP="009158BD"/>
        </w:tc>
        <w:tc>
          <w:tcPr>
            <w:tcW w:w="2977" w:type="dxa"/>
          </w:tcPr>
          <w:p w14:paraId="4A9BC2EE" w14:textId="77777777" w:rsidR="00111328" w:rsidRDefault="00111328" w:rsidP="009158BD"/>
        </w:tc>
      </w:tr>
      <w:tr w:rsidR="00111328" w14:paraId="18712507" w14:textId="77777777" w:rsidTr="009158BD">
        <w:trPr>
          <w:trHeight w:val="306"/>
        </w:trPr>
        <w:tc>
          <w:tcPr>
            <w:tcW w:w="429" w:type="dxa"/>
            <w:vAlign w:val="center"/>
          </w:tcPr>
          <w:p w14:paraId="11EB6EAB" w14:textId="2230D2A4" w:rsidR="00111328" w:rsidRPr="00D503B2" w:rsidRDefault="00111328" w:rsidP="009158BD">
            <w:pPr>
              <w:jc w:val="center"/>
            </w:pPr>
            <w:r>
              <w:t>25</w:t>
            </w:r>
          </w:p>
        </w:tc>
        <w:tc>
          <w:tcPr>
            <w:tcW w:w="2827" w:type="dxa"/>
          </w:tcPr>
          <w:p w14:paraId="1001500B" w14:textId="77777777" w:rsidR="00111328" w:rsidRDefault="00111328" w:rsidP="009158BD"/>
        </w:tc>
        <w:tc>
          <w:tcPr>
            <w:tcW w:w="3543" w:type="dxa"/>
          </w:tcPr>
          <w:p w14:paraId="1D687922" w14:textId="77777777" w:rsidR="00111328" w:rsidRDefault="00111328" w:rsidP="009158BD"/>
        </w:tc>
        <w:tc>
          <w:tcPr>
            <w:tcW w:w="2977" w:type="dxa"/>
          </w:tcPr>
          <w:p w14:paraId="4BFBDD99" w14:textId="77777777" w:rsidR="00111328" w:rsidRDefault="00111328" w:rsidP="009158BD"/>
        </w:tc>
      </w:tr>
    </w:tbl>
    <w:p w14:paraId="0F682D7E" w14:textId="77777777" w:rsidR="00812D84" w:rsidRPr="007C5088" w:rsidRDefault="00812D84" w:rsidP="00812D84"/>
    <w:p w14:paraId="10247DB8" w14:textId="79059E27" w:rsidR="00812D84" w:rsidRDefault="00794694" w:rsidP="005A2A39">
      <w:r>
        <w:t>Formular</w:t>
      </w:r>
      <w:r w:rsidR="00111328">
        <w:t>e</w:t>
      </w:r>
      <w:r>
        <w:t xml:space="preserve"> </w:t>
      </w:r>
      <w:r w:rsidR="008E1161">
        <w:t>für einen freien Wahlvorschlag</w:t>
      </w:r>
      <w:r>
        <w:t xml:space="preserve"> sind</w:t>
      </w:r>
      <w:r w:rsidR="001F3AF6">
        <w:t xml:space="preserve"> bis zum </w:t>
      </w:r>
      <w:r w:rsidR="00A74E30" w:rsidRPr="00251A34">
        <w:rPr>
          <w:b/>
          <w:bCs/>
        </w:rPr>
        <w:t>15.04.2026</w:t>
      </w:r>
      <w:r w:rsidR="001F3AF6">
        <w:t xml:space="preserve"> einzureichen an</w:t>
      </w:r>
      <w:r w:rsidR="00111328">
        <w:t>:</w:t>
      </w:r>
      <w:r w:rsidR="000927EA">
        <w:t xml:space="preserve"> </w:t>
      </w:r>
      <w:r w:rsidR="000927EA" w:rsidRPr="009C05DB">
        <w:t xml:space="preserve">Reformierte Kirche Baden </w:t>
      </w:r>
      <w:r w:rsidR="000927EA" w:rsidRPr="009C05DB">
        <w:rPr>
          <w:i/>
          <w:iCs/>
        </w:rPr>
        <w:t>plus</w:t>
      </w:r>
      <w:r w:rsidR="000927EA" w:rsidRPr="009C05DB">
        <w:t xml:space="preserve">, Kirchenpflege, </w:t>
      </w:r>
      <w:proofErr w:type="spellStart"/>
      <w:r w:rsidR="000927EA" w:rsidRPr="009C05DB">
        <w:t>Oelrainstrasse</w:t>
      </w:r>
      <w:proofErr w:type="spellEnd"/>
      <w:r w:rsidR="000927EA" w:rsidRPr="009C05DB">
        <w:t xml:space="preserve"> 21, 5400 Baden.</w:t>
      </w:r>
    </w:p>
    <w:p w14:paraId="572491D5" w14:textId="77777777" w:rsidR="00812D84" w:rsidRDefault="00812D84">
      <w:pPr>
        <w:spacing w:after="160" w:line="259" w:lineRule="auto"/>
      </w:pPr>
      <w:r>
        <w:br w:type="page"/>
      </w:r>
    </w:p>
    <w:p w14:paraId="7E882448" w14:textId="6990CFDB" w:rsidR="00111328" w:rsidRPr="00111328" w:rsidRDefault="00111328" w:rsidP="00111328">
      <w:pPr>
        <w:rPr>
          <w:b/>
          <w:bCs/>
          <w:i/>
          <w:iCs/>
        </w:rPr>
      </w:pPr>
      <w:r w:rsidRPr="00111328">
        <w:rPr>
          <w:b/>
          <w:bCs/>
          <w:i/>
          <w:iCs/>
        </w:rPr>
        <w:lastRenderedPageBreak/>
        <w:t xml:space="preserve">§ 73 Kirchenordnung (KO, SRLA 1.2-1) </w:t>
      </w:r>
    </w:p>
    <w:p w14:paraId="01FED9AD" w14:textId="01DCE6CB" w:rsidR="00111328" w:rsidRPr="00111328" w:rsidRDefault="00111328" w:rsidP="00111328">
      <w:pPr>
        <w:rPr>
          <w:b/>
          <w:bCs/>
          <w:i/>
          <w:iCs/>
        </w:rPr>
      </w:pPr>
      <w:r w:rsidRPr="00111328">
        <w:rPr>
          <w:b/>
          <w:bCs/>
          <w:i/>
          <w:iCs/>
        </w:rPr>
        <w:t>Durchführung der Wahl</w:t>
      </w:r>
    </w:p>
    <w:p w14:paraId="4DD3659A" w14:textId="532EA3FC" w:rsidR="006254C8" w:rsidRPr="00111328" w:rsidRDefault="00111328" w:rsidP="00955B4D">
      <w:pPr>
        <w:rPr>
          <w:i/>
          <w:iCs/>
        </w:rPr>
      </w:pPr>
      <w:r w:rsidRPr="00111328">
        <w:rPr>
          <w:i/>
          <w:iCs/>
        </w:rPr>
        <w:t xml:space="preserve">3 </w:t>
      </w:r>
      <w:r w:rsidR="00955B4D" w:rsidRPr="00955B4D">
        <w:rPr>
          <w:i/>
          <w:iCs/>
        </w:rPr>
        <w:t>Bis spätestens zwei Wochen nach Publikation des Wahltermins können der Kirchenpflege freie Wahlvorschläge schriftlich eingereicht werden. Diese müssen jeweils von mindestens 5% der Stimmberechtigten, in jedem Fall aber von mindestens 20 Stimmberechtigten, unterzeichnet und von einer Zustimmungserklärung der oder des Vorzuschlagenden sowie den Ausweisen über die Wahlfähigkeit begleitet sein. Die Kirchenpflege holt vom Kirchenrat eine Bestätigung über die Wählbarkeit ein.</w:t>
      </w:r>
    </w:p>
    <w:sectPr w:rsidR="006254C8" w:rsidRPr="00111328" w:rsidSect="00812D84">
      <w:headerReference w:type="default" r:id="rId7"/>
      <w:headerReference w:type="first" r:id="rId8"/>
      <w:pgSz w:w="11906" w:h="16838" w:code="9"/>
      <w:pgMar w:top="1134" w:right="1134" w:bottom="1134" w:left="1134" w:header="76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3BBC" w14:textId="77777777" w:rsidR="00713A29" w:rsidRDefault="00713A29" w:rsidP="008D14C0">
      <w:pPr>
        <w:spacing w:line="240" w:lineRule="auto"/>
      </w:pPr>
      <w:r>
        <w:separator/>
      </w:r>
    </w:p>
  </w:endnote>
  <w:endnote w:type="continuationSeparator" w:id="0">
    <w:p w14:paraId="28399470" w14:textId="77777777" w:rsidR="00713A29" w:rsidRDefault="00713A29" w:rsidP="008D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B826" w14:textId="77777777" w:rsidR="00713A29" w:rsidRDefault="00713A29" w:rsidP="008D14C0">
      <w:pPr>
        <w:spacing w:line="240" w:lineRule="auto"/>
      </w:pPr>
      <w:r>
        <w:separator/>
      </w:r>
    </w:p>
  </w:footnote>
  <w:footnote w:type="continuationSeparator" w:id="0">
    <w:p w14:paraId="219E5C69" w14:textId="77777777" w:rsidR="00713A29" w:rsidRDefault="00713A29" w:rsidP="008D1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AC9B" w14:textId="6ECCAA81" w:rsidR="00375465" w:rsidRPr="00AC5809" w:rsidRDefault="00AC5809" w:rsidP="00DF2DB6">
    <w:pPr>
      <w:pStyle w:val="Kopfzeile"/>
      <w:jc w:val="center"/>
    </w:pPr>
    <w:r>
      <w:t xml:space="preserve">Seite </w:t>
    </w:r>
    <w:r>
      <w:fldChar w:fldCharType="begin"/>
    </w:r>
    <w:r>
      <w:instrText xml:space="preserve"> PAGE  \* Arabic  \* MERGEFORMAT </w:instrText>
    </w:r>
    <w:r>
      <w:fldChar w:fldCharType="separate"/>
    </w:r>
    <w:r w:rsidR="004A2A8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A21" w14:textId="303E6087" w:rsidR="00AC5809" w:rsidRPr="007D6DA2" w:rsidRDefault="005C57EB" w:rsidP="007D6DA2">
    <w:pPr>
      <w:pStyle w:val="Kopfzeile"/>
      <w:ind w:left="-822"/>
    </w:pPr>
    <w:r>
      <w:rPr>
        <w:noProof/>
      </w:rPr>
      <w:drawing>
        <wp:anchor distT="0" distB="0" distL="114300" distR="114300" simplePos="0" relativeHeight="251661312" behindDoc="1" locked="0" layoutInCell="1" allowOverlap="1" wp14:anchorId="0C0D6FC5" wp14:editId="5F407455">
          <wp:simplePos x="0" y="0"/>
          <wp:positionH relativeFrom="column">
            <wp:posOffset>70485</wp:posOffset>
          </wp:positionH>
          <wp:positionV relativeFrom="page">
            <wp:posOffset>466725</wp:posOffset>
          </wp:positionV>
          <wp:extent cx="2120265" cy="453390"/>
          <wp:effectExtent l="0" t="0" r="0" b="3810"/>
          <wp:wrapTight wrapText="bothSides">
            <wp:wrapPolygon edited="0">
              <wp:start x="0" y="0"/>
              <wp:lineTo x="0" y="19059"/>
              <wp:lineTo x="17272" y="20874"/>
              <wp:lineTo x="18243" y="20874"/>
              <wp:lineTo x="21348" y="19966"/>
              <wp:lineTo x="21348" y="908"/>
              <wp:lineTo x="13003" y="0"/>
              <wp:lineTo x="0" y="0"/>
            </wp:wrapPolygon>
          </wp:wrapTight>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b="-3877"/>
                  <a:stretch/>
                </pic:blipFill>
                <pic:spPr bwMode="auto">
                  <a:xfrm>
                    <a:off x="0" y="0"/>
                    <a:ext cx="2120265" cy="453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A46">
      <w:rPr>
        <w:noProof/>
      </w:rPr>
      <mc:AlternateContent>
        <mc:Choice Requires="wps">
          <w:drawing>
            <wp:anchor distT="0" distB="0" distL="114300" distR="114300" simplePos="0" relativeHeight="251659264" behindDoc="0" locked="0" layoutInCell="1" allowOverlap="1" wp14:anchorId="0CA1C6BC" wp14:editId="6409F721">
              <wp:simplePos x="0" y="0"/>
              <wp:positionH relativeFrom="column">
                <wp:posOffset>4705957</wp:posOffset>
              </wp:positionH>
              <wp:positionV relativeFrom="paragraph">
                <wp:posOffset>0</wp:posOffset>
              </wp:positionV>
              <wp:extent cx="1504800" cy="849600"/>
              <wp:effectExtent l="38100" t="38100" r="114935" b="122555"/>
              <wp:wrapNone/>
              <wp:docPr id="1257853176" name="Textfeld 1"/>
              <wp:cNvGraphicFramePr/>
              <a:graphic xmlns:a="http://schemas.openxmlformats.org/drawingml/2006/main">
                <a:graphicData uri="http://schemas.microsoft.com/office/word/2010/wordprocessingShape">
                  <wps:wsp>
                    <wps:cNvSpPr txBox="1"/>
                    <wps:spPr>
                      <a:xfrm>
                        <a:off x="0" y="0"/>
                        <a:ext cx="1504800" cy="84960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431771D4" w14:textId="237EF723" w:rsidR="00F71A46" w:rsidRPr="00F71A46" w:rsidRDefault="00F71A46" w:rsidP="00F71A46">
                          <w:pPr>
                            <w:rPr>
                              <w:rFonts w:cstheme="minorHAnsi"/>
                              <w:i/>
                              <w:iCs/>
                            </w:rPr>
                          </w:pPr>
                          <w:r w:rsidRPr="00F955CE">
                            <w:rPr>
                              <w:rFonts w:cstheme="minorHAnsi"/>
                              <w:i/>
                              <w:iCs/>
                            </w:rPr>
                            <w:t>Eingangsdatum: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1C6BC" id="_x0000_t202" coordsize="21600,21600" o:spt="202" path="m,l,21600r21600,l21600,xe">
              <v:stroke joinstyle="miter"/>
              <v:path gradientshapeok="t" o:connecttype="rect"/>
            </v:shapetype>
            <v:shape id="Textfeld 1" o:spid="_x0000_s1026" type="#_x0000_t202" style="position:absolute;left:0;text-align:left;margin-left:370.55pt;margin-top:0;width:118.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" fillcolor="#c4ecff [660]" strokeweight=".5pt">
              <v:shadow on="t" color="black" opacity="26214f" origin="-.5,-.5" offset=".74836mm,.74836mm"/>
              <v:textbox>
                <w:txbxContent>
                  <w:p w14:paraId="431771D4" w14:textId="237EF723" w:rsidR="00F71A46" w:rsidRPr="00F71A46" w:rsidRDefault="00F71A46" w:rsidP="00F71A46">
                    <w:pPr>
                      <w:rPr>
                        <w:rFonts w:cstheme="minorHAnsi"/>
                        <w:i/>
                        <w:iCs/>
                      </w:rPr>
                    </w:pPr>
                    <w:r w:rsidRPr="00F955CE">
                      <w:rPr>
                        <w:rFonts w:cstheme="minorHAnsi"/>
                        <w:i/>
                        <w:iCs/>
                      </w:rPr>
                      <w:t>Eingangsdatum:</w:t>
                    </w:r>
                  </w:p>
                </w:txbxContent>
              </v:textbox>
            </v:shape>
          </w:pict>
        </mc:Fallback>
      </mc:AlternateContent>
    </w:r>
  </w:p>
  <w:p w14:paraId="2084E579" w14:textId="77777777" w:rsidR="000B07ED" w:rsidRPr="007D6DA2" w:rsidRDefault="000B07ED" w:rsidP="007D6DA2">
    <w:pPr>
      <w:pStyle w:val="Kopfzeile"/>
      <w:spacing w:after="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924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A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5A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CE9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C0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44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4E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EE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EA2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F80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70AA"/>
    <w:multiLevelType w:val="multilevel"/>
    <w:tmpl w:val="ED30F6FC"/>
    <w:numStyleLink w:val="rkaliste123heading"/>
  </w:abstractNum>
  <w:abstractNum w:abstractNumId="11" w15:restartNumberingAfterBreak="0">
    <w:nsid w:val="2BF356E2"/>
    <w:multiLevelType w:val="multilevel"/>
    <w:tmpl w:val="ED30F6FC"/>
    <w:styleLink w:val="rkaliste123heading"/>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Text w:val=""/>
      <w:lvlJc w:val="left"/>
      <w:pPr>
        <w:tabs>
          <w:tab w:val="num" w:pos="567"/>
        </w:tabs>
        <w:ind w:left="851" w:hanging="851"/>
      </w:pPr>
      <w:rPr>
        <w:rFonts w:hint="default"/>
      </w:rPr>
    </w:lvl>
    <w:lvl w:ilvl="4">
      <w:start w:val="1"/>
      <w:numFmt w:val="none"/>
      <w:lvlText w:val=""/>
      <w:lvlJc w:val="left"/>
      <w:pPr>
        <w:tabs>
          <w:tab w:val="num" w:pos="567"/>
        </w:tabs>
        <w:ind w:left="851" w:hanging="851"/>
      </w:pPr>
      <w:rPr>
        <w:rFonts w:hint="default"/>
      </w:rPr>
    </w:lvl>
    <w:lvl w:ilvl="5">
      <w:start w:val="1"/>
      <w:numFmt w:val="none"/>
      <w:lvlText w:val=""/>
      <w:lvlJc w:val="left"/>
      <w:pPr>
        <w:tabs>
          <w:tab w:val="num" w:pos="567"/>
        </w:tabs>
        <w:ind w:left="851" w:hanging="851"/>
      </w:pPr>
      <w:rPr>
        <w:rFonts w:hint="default"/>
      </w:rPr>
    </w:lvl>
    <w:lvl w:ilvl="6">
      <w:start w:val="1"/>
      <w:numFmt w:val="none"/>
      <w:lvlText w:val=""/>
      <w:lvlJc w:val="left"/>
      <w:pPr>
        <w:tabs>
          <w:tab w:val="num" w:pos="567"/>
        </w:tabs>
        <w:ind w:left="851" w:hanging="851"/>
      </w:pPr>
      <w:rPr>
        <w:rFonts w:hint="default"/>
      </w:rPr>
    </w:lvl>
    <w:lvl w:ilvl="7">
      <w:start w:val="1"/>
      <w:numFmt w:val="none"/>
      <w:lvlText w:val=""/>
      <w:lvlJc w:val="left"/>
      <w:pPr>
        <w:tabs>
          <w:tab w:val="num" w:pos="567"/>
        </w:tabs>
        <w:ind w:left="851" w:hanging="851"/>
      </w:pPr>
      <w:rPr>
        <w:rFonts w:hint="default"/>
      </w:rPr>
    </w:lvl>
    <w:lvl w:ilvl="8">
      <w:start w:val="1"/>
      <w:numFmt w:val="none"/>
      <w:lvlText w:val=""/>
      <w:lvlJc w:val="left"/>
      <w:pPr>
        <w:tabs>
          <w:tab w:val="num" w:pos="567"/>
        </w:tabs>
        <w:ind w:left="851" w:hanging="851"/>
      </w:pPr>
      <w:rPr>
        <w:rFonts w:hint="default"/>
      </w:rPr>
    </w:lvl>
  </w:abstractNum>
  <w:abstractNum w:abstractNumId="12" w15:restartNumberingAfterBreak="0">
    <w:nsid w:val="5F0E53A4"/>
    <w:multiLevelType w:val="multilevel"/>
    <w:tmpl w:val="ED30F6FC"/>
    <w:numStyleLink w:val="rkaliste123heading"/>
  </w:abstractNum>
  <w:abstractNum w:abstractNumId="13" w15:restartNumberingAfterBreak="0">
    <w:nsid w:val="6597146F"/>
    <w:multiLevelType w:val="hybridMultilevel"/>
    <w:tmpl w:val="CE7C1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4152">
    <w:abstractNumId w:val="9"/>
  </w:num>
  <w:num w:numId="2" w16cid:durableId="1642494389">
    <w:abstractNumId w:val="7"/>
  </w:num>
  <w:num w:numId="3" w16cid:durableId="240525232">
    <w:abstractNumId w:val="6"/>
  </w:num>
  <w:num w:numId="4" w16cid:durableId="776829508">
    <w:abstractNumId w:val="5"/>
  </w:num>
  <w:num w:numId="5" w16cid:durableId="325208471">
    <w:abstractNumId w:val="4"/>
  </w:num>
  <w:num w:numId="6" w16cid:durableId="1529295655">
    <w:abstractNumId w:val="8"/>
  </w:num>
  <w:num w:numId="7" w16cid:durableId="497380043">
    <w:abstractNumId w:val="3"/>
  </w:num>
  <w:num w:numId="8" w16cid:durableId="1406949146">
    <w:abstractNumId w:val="2"/>
  </w:num>
  <w:num w:numId="9" w16cid:durableId="599266442">
    <w:abstractNumId w:val="1"/>
  </w:num>
  <w:num w:numId="10" w16cid:durableId="917251975">
    <w:abstractNumId w:val="0"/>
  </w:num>
  <w:num w:numId="11" w16cid:durableId="1743599508">
    <w:abstractNumId w:val="11"/>
  </w:num>
  <w:num w:numId="12" w16cid:durableId="1379622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488555">
    <w:abstractNumId w:val="10"/>
  </w:num>
  <w:num w:numId="14" w16cid:durableId="1618488653">
    <w:abstractNumId w:val="12"/>
  </w:num>
  <w:num w:numId="15" w16cid:durableId="193582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20"/>
    <w:rsid w:val="000018BE"/>
    <w:rsid w:val="000223B2"/>
    <w:rsid w:val="00047F7E"/>
    <w:rsid w:val="00075AE8"/>
    <w:rsid w:val="00076AB6"/>
    <w:rsid w:val="00082CAF"/>
    <w:rsid w:val="000927EA"/>
    <w:rsid w:val="000B07ED"/>
    <w:rsid w:val="000E6D57"/>
    <w:rsid w:val="000F26CC"/>
    <w:rsid w:val="00111328"/>
    <w:rsid w:val="00111A95"/>
    <w:rsid w:val="0014021B"/>
    <w:rsid w:val="00144CD9"/>
    <w:rsid w:val="00151395"/>
    <w:rsid w:val="001A5EA3"/>
    <w:rsid w:val="001E3086"/>
    <w:rsid w:val="001F3AF6"/>
    <w:rsid w:val="00251A34"/>
    <w:rsid w:val="002C1B3F"/>
    <w:rsid w:val="00317BA1"/>
    <w:rsid w:val="00351BA7"/>
    <w:rsid w:val="003537DE"/>
    <w:rsid w:val="00375465"/>
    <w:rsid w:val="0039375C"/>
    <w:rsid w:val="00395310"/>
    <w:rsid w:val="003A08DC"/>
    <w:rsid w:val="003A3478"/>
    <w:rsid w:val="00421007"/>
    <w:rsid w:val="00452A3A"/>
    <w:rsid w:val="0048613F"/>
    <w:rsid w:val="004A2A80"/>
    <w:rsid w:val="004C578F"/>
    <w:rsid w:val="004D1746"/>
    <w:rsid w:val="004D7178"/>
    <w:rsid w:val="004E0A8D"/>
    <w:rsid w:val="005215B5"/>
    <w:rsid w:val="005237E9"/>
    <w:rsid w:val="00541038"/>
    <w:rsid w:val="00552C07"/>
    <w:rsid w:val="005718DF"/>
    <w:rsid w:val="00573140"/>
    <w:rsid w:val="00577793"/>
    <w:rsid w:val="0058007A"/>
    <w:rsid w:val="00586C2C"/>
    <w:rsid w:val="005A2A39"/>
    <w:rsid w:val="005C57EB"/>
    <w:rsid w:val="005D5896"/>
    <w:rsid w:val="005F584B"/>
    <w:rsid w:val="00604A1C"/>
    <w:rsid w:val="00604BD6"/>
    <w:rsid w:val="006100A4"/>
    <w:rsid w:val="006254C8"/>
    <w:rsid w:val="00683398"/>
    <w:rsid w:val="0068613D"/>
    <w:rsid w:val="006B3E42"/>
    <w:rsid w:val="006D3A45"/>
    <w:rsid w:val="006E31E3"/>
    <w:rsid w:val="006E79E3"/>
    <w:rsid w:val="00713A29"/>
    <w:rsid w:val="00717E01"/>
    <w:rsid w:val="0074154A"/>
    <w:rsid w:val="00745E46"/>
    <w:rsid w:val="00786755"/>
    <w:rsid w:val="00794694"/>
    <w:rsid w:val="00794BAF"/>
    <w:rsid w:val="007C3AE8"/>
    <w:rsid w:val="007C4485"/>
    <w:rsid w:val="007D6DA2"/>
    <w:rsid w:val="007E2E2F"/>
    <w:rsid w:val="0081108E"/>
    <w:rsid w:val="00812D84"/>
    <w:rsid w:val="00865392"/>
    <w:rsid w:val="0087700F"/>
    <w:rsid w:val="008D14C0"/>
    <w:rsid w:val="008E1161"/>
    <w:rsid w:val="008E658F"/>
    <w:rsid w:val="00900DE9"/>
    <w:rsid w:val="00947AC7"/>
    <w:rsid w:val="00953E5E"/>
    <w:rsid w:val="00955B4D"/>
    <w:rsid w:val="0096684A"/>
    <w:rsid w:val="00991A2F"/>
    <w:rsid w:val="009D77B8"/>
    <w:rsid w:val="009F7D90"/>
    <w:rsid w:val="00A105A8"/>
    <w:rsid w:val="00A3437C"/>
    <w:rsid w:val="00A70359"/>
    <w:rsid w:val="00A72450"/>
    <w:rsid w:val="00A74E30"/>
    <w:rsid w:val="00A757E7"/>
    <w:rsid w:val="00AA008C"/>
    <w:rsid w:val="00AB0C7A"/>
    <w:rsid w:val="00AC5809"/>
    <w:rsid w:val="00AD00E5"/>
    <w:rsid w:val="00B0065E"/>
    <w:rsid w:val="00B662FB"/>
    <w:rsid w:val="00B71D23"/>
    <w:rsid w:val="00B81443"/>
    <w:rsid w:val="00B9781B"/>
    <w:rsid w:val="00BB4B40"/>
    <w:rsid w:val="00BC13F5"/>
    <w:rsid w:val="00C02789"/>
    <w:rsid w:val="00C12DFE"/>
    <w:rsid w:val="00C408DB"/>
    <w:rsid w:val="00C71109"/>
    <w:rsid w:val="00C72120"/>
    <w:rsid w:val="00CC5931"/>
    <w:rsid w:val="00CD76AE"/>
    <w:rsid w:val="00CE4ED5"/>
    <w:rsid w:val="00CF4AE6"/>
    <w:rsid w:val="00D01AB4"/>
    <w:rsid w:val="00D057A5"/>
    <w:rsid w:val="00D20649"/>
    <w:rsid w:val="00D31A74"/>
    <w:rsid w:val="00D424E3"/>
    <w:rsid w:val="00DD6AB5"/>
    <w:rsid w:val="00DE5D94"/>
    <w:rsid w:val="00DF2DB6"/>
    <w:rsid w:val="00E00DB7"/>
    <w:rsid w:val="00E427B6"/>
    <w:rsid w:val="00F4199A"/>
    <w:rsid w:val="00F43D39"/>
    <w:rsid w:val="00F63678"/>
    <w:rsid w:val="00F71A46"/>
    <w:rsid w:val="00FE6B32"/>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1B5"/>
  <w15:docId w15:val="{567209FA-626C-47C3-A56F-7E60284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8DC"/>
    <w:pPr>
      <w:spacing w:after="0" w:line="280" w:lineRule="atLeast"/>
    </w:pPr>
  </w:style>
  <w:style w:type="paragraph" w:styleId="berschrift1">
    <w:name w:val="heading 1"/>
    <w:basedOn w:val="Standard"/>
    <w:next w:val="Standard"/>
    <w:link w:val="berschrift1Zchn"/>
    <w:uiPriority w:val="9"/>
    <w:qFormat/>
    <w:rsid w:val="004D1746"/>
    <w:pPr>
      <w:keepNext/>
      <w:keepLines/>
      <w:numPr>
        <w:numId w:val="14"/>
      </w:numPr>
      <w:spacing w:before="280" w:line="356" w:lineRule="atLeast"/>
      <w:outlineLvl w:val="0"/>
    </w:pPr>
    <w:rPr>
      <w:rFonts w:asciiTheme="majorHAnsi" w:eastAsiaTheme="majorEastAsia" w:hAnsiTheme="majorHAnsi" w:cstheme="majorBidi"/>
      <w:b/>
      <w:color w:val="0097DB" w:themeColor="accent1"/>
      <w:sz w:val="28"/>
      <w:szCs w:val="32"/>
    </w:rPr>
  </w:style>
  <w:style w:type="paragraph" w:styleId="berschrift2">
    <w:name w:val="heading 2"/>
    <w:basedOn w:val="Standard"/>
    <w:next w:val="Standard"/>
    <w:link w:val="berschrift2Zchn"/>
    <w:uiPriority w:val="9"/>
    <w:unhideWhenUsed/>
    <w:qFormat/>
    <w:rsid w:val="004D1746"/>
    <w:pPr>
      <w:keepNext/>
      <w:keepLines/>
      <w:numPr>
        <w:ilvl w:val="1"/>
        <w:numId w:val="14"/>
      </w:numPr>
      <w:spacing w:before="280" w:line="356" w:lineRule="atLeast"/>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4D1746"/>
    <w:pPr>
      <w:keepNext/>
      <w:keepLines/>
      <w:numPr>
        <w:ilvl w:val="2"/>
        <w:numId w:val="14"/>
      </w:numPr>
      <w:spacing w:before="280" w:line="356" w:lineRule="atLeast"/>
      <w:outlineLvl w:val="2"/>
    </w:pPr>
    <w:rPr>
      <w:rFonts w:asciiTheme="majorHAnsi" w:eastAsiaTheme="majorEastAsia" w:hAnsiTheme="majorHAnsi"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4A2A80"/>
    <w:pPr>
      <w:tabs>
        <w:tab w:val="right" w:pos="9356"/>
      </w:tabs>
      <w:spacing w:line="240" w:lineRule="auto"/>
    </w:pPr>
    <w:rPr>
      <w:sz w:val="20"/>
    </w:rPr>
  </w:style>
  <w:style w:type="character" w:customStyle="1" w:styleId="KopfzeileZchn">
    <w:name w:val="Kopfzeile Zchn"/>
    <w:basedOn w:val="Absatz-Standardschriftart"/>
    <w:link w:val="Kopfzeile"/>
    <w:uiPriority w:val="99"/>
    <w:rsid w:val="004A2A80"/>
    <w:rPr>
      <w:sz w:val="20"/>
    </w:rPr>
  </w:style>
  <w:style w:type="paragraph" w:styleId="Fuzeile">
    <w:name w:val="footer"/>
    <w:basedOn w:val="Standard"/>
    <w:link w:val="FuzeileZchn"/>
    <w:uiPriority w:val="99"/>
    <w:unhideWhenUsed/>
    <w:rsid w:val="005D5896"/>
    <w:pPr>
      <w:tabs>
        <w:tab w:val="right" w:pos="9356"/>
      </w:tabs>
      <w:spacing w:line="240" w:lineRule="auto"/>
    </w:pPr>
    <w:rPr>
      <w:spacing w:val="4"/>
      <w:sz w:val="20"/>
    </w:rPr>
  </w:style>
  <w:style w:type="character" w:customStyle="1" w:styleId="FuzeileZchn">
    <w:name w:val="Fußzeile Zchn"/>
    <w:basedOn w:val="Absatz-Standardschriftart"/>
    <w:link w:val="Fuzeile"/>
    <w:uiPriority w:val="99"/>
    <w:rsid w:val="005D5896"/>
    <w:rPr>
      <w:spacing w:val="4"/>
      <w:sz w:val="20"/>
    </w:rPr>
  </w:style>
  <w:style w:type="character" w:customStyle="1" w:styleId="berschrift1Zchn">
    <w:name w:val="Überschrift 1 Zchn"/>
    <w:basedOn w:val="Absatz-Standardschriftart"/>
    <w:link w:val="berschrift1"/>
    <w:uiPriority w:val="9"/>
    <w:rsid w:val="004D1746"/>
    <w:rPr>
      <w:rFonts w:asciiTheme="majorHAnsi" w:eastAsiaTheme="majorEastAsia" w:hAnsiTheme="majorHAnsi" w:cstheme="majorBidi"/>
      <w:b/>
      <w:color w:val="0097DB" w:themeColor="accent1"/>
      <w:sz w:val="28"/>
      <w:szCs w:val="32"/>
    </w:rPr>
  </w:style>
  <w:style w:type="character" w:styleId="Hyperlink">
    <w:name w:val="Hyperlink"/>
    <w:basedOn w:val="Absatz-Standardschriftart"/>
    <w:uiPriority w:val="99"/>
    <w:unhideWhenUsed/>
    <w:rsid w:val="00786755"/>
    <w:rPr>
      <w:color w:val="000000" w:themeColor="hyperlink"/>
      <w:u w:val="single"/>
    </w:rPr>
  </w:style>
  <w:style w:type="character" w:customStyle="1" w:styleId="NichtaufgelsteErwhnung1">
    <w:name w:val="Nicht aufgelöste Erwähnung1"/>
    <w:basedOn w:val="Absatz-Standardschriftart"/>
    <w:uiPriority w:val="99"/>
    <w:semiHidden/>
    <w:unhideWhenUsed/>
    <w:rsid w:val="00786755"/>
    <w:rPr>
      <w:color w:val="605E5C"/>
      <w:shd w:val="clear" w:color="auto" w:fill="E1DFDD"/>
    </w:rPr>
  </w:style>
  <w:style w:type="paragraph" w:styleId="Sprechblasentext">
    <w:name w:val="Balloon Text"/>
    <w:basedOn w:val="Standard"/>
    <w:link w:val="SprechblasentextZchn"/>
    <w:uiPriority w:val="99"/>
    <w:semiHidden/>
    <w:unhideWhenUsed/>
    <w:rsid w:val="004E0A8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A8D"/>
    <w:rPr>
      <w:rFonts w:ascii="Tahoma" w:hAnsi="Tahoma" w:cs="Tahoma"/>
      <w:sz w:val="16"/>
      <w:szCs w:val="16"/>
    </w:rPr>
  </w:style>
  <w:style w:type="character" w:customStyle="1" w:styleId="berschrift2Zchn">
    <w:name w:val="Überschrift 2 Zchn"/>
    <w:basedOn w:val="Absatz-Standardschriftart"/>
    <w:link w:val="berschrift2"/>
    <w:uiPriority w:val="9"/>
    <w:rsid w:val="004D1746"/>
    <w:rPr>
      <w:rFonts w:asciiTheme="majorHAnsi" w:eastAsiaTheme="majorEastAsia" w:hAnsiTheme="majorHAnsi" w:cstheme="majorBidi"/>
      <w:b/>
      <w:bCs/>
      <w:sz w:val="28"/>
      <w:szCs w:val="26"/>
    </w:rPr>
  </w:style>
  <w:style w:type="character" w:customStyle="1" w:styleId="berschrift3Zchn">
    <w:name w:val="Überschrift 3 Zchn"/>
    <w:basedOn w:val="Absatz-Standardschriftart"/>
    <w:link w:val="berschrift3"/>
    <w:uiPriority w:val="9"/>
    <w:rsid w:val="004D1746"/>
    <w:rPr>
      <w:rFonts w:asciiTheme="majorHAnsi" w:eastAsiaTheme="majorEastAsia" w:hAnsiTheme="majorHAnsi" w:cstheme="majorBidi"/>
      <w:b/>
      <w:bCs/>
      <w:sz w:val="28"/>
    </w:rPr>
  </w:style>
  <w:style w:type="numbering" w:customStyle="1" w:styleId="rkaliste123heading">
    <w:name w:val="rka_liste_123_heading"/>
    <w:uiPriority w:val="99"/>
    <w:rsid w:val="004D1746"/>
    <w:pPr>
      <w:numPr>
        <w:numId w:val="11"/>
      </w:numPr>
    </w:pPr>
  </w:style>
  <w:style w:type="paragraph" w:customStyle="1" w:styleId="FusszeileS1">
    <w:name w:val="Fusszeile S1"/>
    <w:basedOn w:val="Fuzeile"/>
    <w:rsid w:val="00DF2DB6"/>
    <w:pPr>
      <w:spacing w:line="220" w:lineRule="exact"/>
    </w:pPr>
    <w:rPr>
      <w:noProof/>
      <w:sz w:val="18"/>
    </w:rPr>
  </w:style>
  <w:style w:type="paragraph" w:styleId="Listenabsatz">
    <w:name w:val="List Paragraph"/>
    <w:basedOn w:val="Standard"/>
    <w:uiPriority w:val="34"/>
    <w:rsid w:val="000B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Vorlagen\Reformierte_Kirche_Aargau\Bereich%20Kanzlei\Dokument%20mit%20Logo%20ohne%20Fusszeile.dotx" TargetMode="External"/></Relationships>
</file>

<file path=word/theme/theme1.xml><?xml version="1.0" encoding="utf-8"?>
<a:theme xmlns:a="http://schemas.openxmlformats.org/drawingml/2006/main" name="Office">
  <a:themeElements>
    <a:clrScheme name="Ref Kirche Aargau">
      <a:dk1>
        <a:srgbClr val="000000"/>
      </a:dk1>
      <a:lt1>
        <a:srgbClr val="FFFFFF"/>
      </a:lt1>
      <a:dk2>
        <a:srgbClr val="000000"/>
      </a:dk2>
      <a:lt2>
        <a:srgbClr val="FFFFFF"/>
      </a:lt2>
      <a:accent1>
        <a:srgbClr val="0097DB"/>
      </a:accent1>
      <a:accent2>
        <a:srgbClr val="666666"/>
      </a:accent2>
      <a:accent3>
        <a:srgbClr val="858585"/>
      </a:accent3>
      <a:accent4>
        <a:srgbClr val="A3A3A3"/>
      </a:accent4>
      <a:accent5>
        <a:srgbClr val="C2C2C2"/>
      </a:accent5>
      <a:accent6>
        <a:srgbClr val="E0E0E0"/>
      </a:accent6>
      <a:hlink>
        <a:srgbClr val="000000"/>
      </a:hlink>
      <a:folHlink>
        <a:srgbClr val="000000"/>
      </a:folHlink>
    </a:clrScheme>
    <a:fontScheme name="RK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 mit Logo ohne Fusszeile</Template>
  <TotalTime>0</TotalTime>
  <Pages>2</Pages>
  <Words>166</Words>
  <Characters>1053</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Manager/>
  <Company>Reformierte Kirche Aargau</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Stutz</dc:creator>
  <cp:keywords/>
  <dc:description/>
  <cp:lastModifiedBy>Brigitte Stutz</cp:lastModifiedBy>
  <cp:revision>2</cp:revision>
  <cp:lastPrinted>2018-09-04T07:22:00Z</cp:lastPrinted>
  <dcterms:created xsi:type="dcterms:W3CDTF">2026-03-26T15:35:00Z</dcterms:created>
  <dcterms:modified xsi:type="dcterms:W3CDTF">2026-03-26T15:35:00Z</dcterms:modified>
</cp:coreProperties>
</file>