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2E15" w14:textId="77777777" w:rsidR="00812D84" w:rsidRPr="0067197B" w:rsidRDefault="00812D84" w:rsidP="00812D84">
      <w:pPr>
        <w:rPr>
          <w:b/>
          <w:bCs/>
        </w:rPr>
      </w:pPr>
      <w:r w:rsidRPr="0067197B">
        <w:rPr>
          <w:b/>
          <w:bCs/>
        </w:rPr>
        <w:t>Gesamterneuerungswahlen in den Kirchgemeinden für die Amtsperiode 2027-2030</w:t>
      </w:r>
    </w:p>
    <w:p w14:paraId="4B26A01D" w14:textId="77777777" w:rsidR="00812D84" w:rsidRPr="0067197B" w:rsidRDefault="00812D84" w:rsidP="00812D84">
      <w:pPr>
        <w:rPr>
          <w:sz w:val="18"/>
          <w:szCs w:val="18"/>
        </w:rPr>
      </w:pPr>
    </w:p>
    <w:p w14:paraId="23D95320" w14:textId="68E6AA89" w:rsidR="00812D84" w:rsidRDefault="00812D84" w:rsidP="00812D8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Urnenwahl ordinierte Dienste</w:t>
      </w:r>
    </w:p>
    <w:p w14:paraId="6356BD40" w14:textId="1B7B69E7" w:rsidR="00812D84" w:rsidRPr="007C5088" w:rsidRDefault="00812D84" w:rsidP="00812D84">
      <w:pPr>
        <w:rPr>
          <w:b/>
          <w:bCs/>
          <w:sz w:val="36"/>
          <w:szCs w:val="36"/>
        </w:rPr>
      </w:pPr>
      <w:r w:rsidRPr="007C5088">
        <w:rPr>
          <w:b/>
          <w:bCs/>
          <w:sz w:val="36"/>
          <w:szCs w:val="36"/>
        </w:rPr>
        <w:t xml:space="preserve">Reformierte Kirchgemeinde </w:t>
      </w:r>
      <w:r w:rsidR="00C052BE">
        <w:rPr>
          <w:b/>
          <w:bCs/>
          <w:sz w:val="36"/>
          <w:szCs w:val="36"/>
        </w:rPr>
        <w:t>Baden</w:t>
      </w:r>
    </w:p>
    <w:p w14:paraId="11A73D29" w14:textId="77777777" w:rsidR="00812D84" w:rsidRDefault="00812D84" w:rsidP="00812D84"/>
    <w:p w14:paraId="57E1F980" w14:textId="77777777" w:rsidR="00812D84" w:rsidRDefault="00812D84" w:rsidP="00812D84"/>
    <w:p w14:paraId="132D98C4" w14:textId="4B3584BF" w:rsidR="00812D84" w:rsidRDefault="00812D84" w:rsidP="00812D84">
      <w:r>
        <w:t>Die unterzeichnenden stimmberechtigten Mitglieder der Kirchgemeinde verlangen die Urnenwahl für</w:t>
      </w:r>
    </w:p>
    <w:p w14:paraId="5EFBB2A7" w14:textId="77777777" w:rsidR="00812D84" w:rsidRDefault="00812D84" w:rsidP="00812D84"/>
    <w:p w14:paraId="1D5CD629" w14:textId="7554AA76" w:rsidR="00812D84" w:rsidRPr="00AC034F" w:rsidRDefault="00812D84" w:rsidP="00812D84">
      <w:pPr>
        <w:rPr>
          <w:b/>
          <w:bCs/>
        </w:rPr>
      </w:pPr>
      <w:r w:rsidRPr="00AC034F">
        <w:rPr>
          <w:b/>
          <w:bCs/>
          <w:highlight w:val="yellow"/>
        </w:rPr>
        <w:t>NAME</w:t>
      </w:r>
      <w:r w:rsidRPr="00AC034F">
        <w:rPr>
          <w:b/>
          <w:bCs/>
        </w:rPr>
        <w:t xml:space="preserve"> </w:t>
      </w:r>
      <w:r w:rsidRPr="00AC034F">
        <w:rPr>
          <w:b/>
          <w:bCs/>
          <w:highlight w:val="yellow"/>
        </w:rPr>
        <w:t>VORNAME</w:t>
      </w:r>
      <w:r w:rsidRPr="00AC034F">
        <w:rPr>
          <w:b/>
          <w:bCs/>
        </w:rPr>
        <w:t xml:space="preserve">, </w:t>
      </w:r>
      <w:r w:rsidRPr="00AC034F">
        <w:rPr>
          <w:b/>
          <w:bCs/>
          <w:highlight w:val="yellow"/>
        </w:rPr>
        <w:t>GEBURTSJAHR</w:t>
      </w:r>
      <w:r w:rsidRPr="00AC034F">
        <w:rPr>
          <w:b/>
          <w:bCs/>
        </w:rPr>
        <w:t xml:space="preserve">, </w:t>
      </w:r>
      <w:r>
        <w:rPr>
          <w:b/>
          <w:bCs/>
        </w:rPr>
        <w:t xml:space="preserve">von </w:t>
      </w:r>
      <w:r w:rsidRPr="00AC034F">
        <w:rPr>
          <w:b/>
          <w:bCs/>
          <w:highlight w:val="yellow"/>
        </w:rPr>
        <w:t>HEIMATORT</w:t>
      </w:r>
      <w:r w:rsidRPr="00AC034F">
        <w:rPr>
          <w:b/>
          <w:bCs/>
        </w:rPr>
        <w:t xml:space="preserve">, </w:t>
      </w:r>
      <w:r w:rsidRPr="00AC034F">
        <w:rPr>
          <w:b/>
          <w:bCs/>
          <w:highlight w:val="yellow"/>
        </w:rPr>
        <w:t>ZAHL</w:t>
      </w:r>
      <w:r w:rsidRPr="00AC034F">
        <w:rPr>
          <w:b/>
          <w:bCs/>
        </w:rPr>
        <w:t>%</w:t>
      </w:r>
    </w:p>
    <w:p w14:paraId="7CE81BB3" w14:textId="60A9464D" w:rsidR="00812D84" w:rsidRDefault="00812D84" w:rsidP="00812D84"/>
    <w:tbl>
      <w:tblPr>
        <w:tblStyle w:val="Tabellenrast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827"/>
        <w:gridCol w:w="3543"/>
        <w:gridCol w:w="2977"/>
      </w:tblGrid>
      <w:tr w:rsidR="00812D84" w:rsidRPr="00B564E3" w14:paraId="698FA4DB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6F7B9FC1" w14:textId="77777777" w:rsidR="00812D84" w:rsidRPr="00B564E3" w:rsidRDefault="00812D84" w:rsidP="009158BD">
            <w:pPr>
              <w:rPr>
                <w:b/>
                <w:bCs/>
                <w:i/>
                <w:iCs/>
              </w:rPr>
            </w:pPr>
          </w:p>
        </w:tc>
        <w:tc>
          <w:tcPr>
            <w:tcW w:w="2827" w:type="dxa"/>
            <w:vAlign w:val="center"/>
          </w:tcPr>
          <w:p w14:paraId="74ACA785" w14:textId="77777777" w:rsidR="00812D84" w:rsidRPr="00B564E3" w:rsidRDefault="00812D84" w:rsidP="009158BD">
            <w:pPr>
              <w:rPr>
                <w:i/>
                <w:iCs/>
              </w:rPr>
            </w:pPr>
            <w:r w:rsidRPr="00B564E3">
              <w:rPr>
                <w:i/>
                <w:iCs/>
              </w:rPr>
              <w:t>Name, Vorname</w:t>
            </w:r>
          </w:p>
        </w:tc>
        <w:tc>
          <w:tcPr>
            <w:tcW w:w="3543" w:type="dxa"/>
            <w:vAlign w:val="center"/>
          </w:tcPr>
          <w:p w14:paraId="1EA395A0" w14:textId="77777777" w:rsidR="00812D84" w:rsidRPr="00B564E3" w:rsidRDefault="00812D84" w:rsidP="009158BD">
            <w:pPr>
              <w:rPr>
                <w:i/>
                <w:iCs/>
              </w:rPr>
            </w:pPr>
            <w:r w:rsidRPr="00B564E3">
              <w:rPr>
                <w:i/>
                <w:iCs/>
              </w:rPr>
              <w:t>Adresse (Strasse, Ort)</w:t>
            </w:r>
          </w:p>
        </w:tc>
        <w:tc>
          <w:tcPr>
            <w:tcW w:w="2977" w:type="dxa"/>
            <w:vAlign w:val="center"/>
          </w:tcPr>
          <w:p w14:paraId="04AFDBCB" w14:textId="77777777" w:rsidR="00812D84" w:rsidRPr="00B564E3" w:rsidRDefault="00812D84" w:rsidP="009158BD">
            <w:pPr>
              <w:rPr>
                <w:i/>
                <w:iCs/>
              </w:rPr>
            </w:pPr>
            <w:r w:rsidRPr="00B564E3">
              <w:rPr>
                <w:i/>
                <w:iCs/>
              </w:rPr>
              <w:t>Unterschrift</w:t>
            </w:r>
          </w:p>
        </w:tc>
      </w:tr>
      <w:tr w:rsidR="00812D84" w14:paraId="25217079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46B4428B" w14:textId="77777777" w:rsidR="00812D84" w:rsidRPr="00812D84" w:rsidRDefault="00812D84" w:rsidP="009158BD">
            <w:pPr>
              <w:jc w:val="center"/>
            </w:pPr>
            <w:r w:rsidRPr="00812D84">
              <w:t>1</w:t>
            </w:r>
          </w:p>
        </w:tc>
        <w:tc>
          <w:tcPr>
            <w:tcW w:w="2827" w:type="dxa"/>
          </w:tcPr>
          <w:p w14:paraId="0C69B84C" w14:textId="77777777" w:rsidR="00812D84" w:rsidRDefault="00812D84" w:rsidP="009158BD"/>
        </w:tc>
        <w:tc>
          <w:tcPr>
            <w:tcW w:w="3543" w:type="dxa"/>
          </w:tcPr>
          <w:p w14:paraId="4ED0015E" w14:textId="77777777" w:rsidR="00812D84" w:rsidRDefault="00812D84" w:rsidP="009158BD"/>
        </w:tc>
        <w:tc>
          <w:tcPr>
            <w:tcW w:w="2977" w:type="dxa"/>
          </w:tcPr>
          <w:p w14:paraId="1CD1511C" w14:textId="77777777" w:rsidR="00812D84" w:rsidRDefault="00812D84" w:rsidP="009158BD"/>
        </w:tc>
      </w:tr>
      <w:tr w:rsidR="00812D84" w14:paraId="17BD2531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0EE48882" w14:textId="77777777" w:rsidR="00812D84" w:rsidRPr="00812D84" w:rsidRDefault="00812D84" w:rsidP="009158BD">
            <w:pPr>
              <w:jc w:val="center"/>
            </w:pPr>
            <w:r w:rsidRPr="00812D84">
              <w:t>2</w:t>
            </w:r>
          </w:p>
        </w:tc>
        <w:tc>
          <w:tcPr>
            <w:tcW w:w="2827" w:type="dxa"/>
          </w:tcPr>
          <w:p w14:paraId="70559FB1" w14:textId="77777777" w:rsidR="00812D84" w:rsidRDefault="00812D84" w:rsidP="009158BD"/>
        </w:tc>
        <w:tc>
          <w:tcPr>
            <w:tcW w:w="3543" w:type="dxa"/>
          </w:tcPr>
          <w:p w14:paraId="1FDC398C" w14:textId="77777777" w:rsidR="00812D84" w:rsidRDefault="00812D84" w:rsidP="009158BD"/>
        </w:tc>
        <w:tc>
          <w:tcPr>
            <w:tcW w:w="2977" w:type="dxa"/>
          </w:tcPr>
          <w:p w14:paraId="5E98673B" w14:textId="77777777" w:rsidR="00812D84" w:rsidRDefault="00812D84" w:rsidP="009158BD"/>
        </w:tc>
      </w:tr>
      <w:tr w:rsidR="00812D84" w14:paraId="5D4FA3AD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4E488BB6" w14:textId="77777777" w:rsidR="00812D84" w:rsidRPr="00812D84" w:rsidRDefault="00812D84" w:rsidP="009158BD">
            <w:pPr>
              <w:jc w:val="center"/>
            </w:pPr>
            <w:r w:rsidRPr="00812D84">
              <w:t>3</w:t>
            </w:r>
          </w:p>
        </w:tc>
        <w:tc>
          <w:tcPr>
            <w:tcW w:w="2827" w:type="dxa"/>
          </w:tcPr>
          <w:p w14:paraId="5024A6D3" w14:textId="77777777" w:rsidR="00812D84" w:rsidRDefault="00812D84" w:rsidP="009158BD"/>
        </w:tc>
        <w:tc>
          <w:tcPr>
            <w:tcW w:w="3543" w:type="dxa"/>
          </w:tcPr>
          <w:p w14:paraId="2920C119" w14:textId="77777777" w:rsidR="00812D84" w:rsidRDefault="00812D84" w:rsidP="009158BD"/>
        </w:tc>
        <w:tc>
          <w:tcPr>
            <w:tcW w:w="2977" w:type="dxa"/>
          </w:tcPr>
          <w:p w14:paraId="689CAAC1" w14:textId="77777777" w:rsidR="00812D84" w:rsidRDefault="00812D84" w:rsidP="009158BD"/>
        </w:tc>
      </w:tr>
      <w:tr w:rsidR="00812D84" w14:paraId="2778B548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5346FD76" w14:textId="77777777" w:rsidR="00812D84" w:rsidRPr="00812D84" w:rsidRDefault="00812D84" w:rsidP="009158BD">
            <w:pPr>
              <w:jc w:val="center"/>
            </w:pPr>
            <w:r w:rsidRPr="00812D84">
              <w:t>4</w:t>
            </w:r>
          </w:p>
        </w:tc>
        <w:tc>
          <w:tcPr>
            <w:tcW w:w="2827" w:type="dxa"/>
          </w:tcPr>
          <w:p w14:paraId="65767AFF" w14:textId="77777777" w:rsidR="00812D84" w:rsidRDefault="00812D84" w:rsidP="009158BD"/>
        </w:tc>
        <w:tc>
          <w:tcPr>
            <w:tcW w:w="3543" w:type="dxa"/>
          </w:tcPr>
          <w:p w14:paraId="0D596E65" w14:textId="77777777" w:rsidR="00812D84" w:rsidRDefault="00812D84" w:rsidP="009158BD"/>
        </w:tc>
        <w:tc>
          <w:tcPr>
            <w:tcW w:w="2977" w:type="dxa"/>
          </w:tcPr>
          <w:p w14:paraId="3AECBF6E" w14:textId="77777777" w:rsidR="00812D84" w:rsidRDefault="00812D84" w:rsidP="009158BD"/>
        </w:tc>
      </w:tr>
      <w:tr w:rsidR="00812D84" w14:paraId="6D654E2F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5CCF4839" w14:textId="77777777" w:rsidR="00812D84" w:rsidRPr="00812D84" w:rsidRDefault="00812D84" w:rsidP="009158BD">
            <w:pPr>
              <w:jc w:val="center"/>
            </w:pPr>
            <w:r w:rsidRPr="00812D84">
              <w:t>5</w:t>
            </w:r>
          </w:p>
        </w:tc>
        <w:tc>
          <w:tcPr>
            <w:tcW w:w="2827" w:type="dxa"/>
          </w:tcPr>
          <w:p w14:paraId="17128DF9" w14:textId="77777777" w:rsidR="00812D84" w:rsidRDefault="00812D84" w:rsidP="009158BD"/>
        </w:tc>
        <w:tc>
          <w:tcPr>
            <w:tcW w:w="3543" w:type="dxa"/>
          </w:tcPr>
          <w:p w14:paraId="3DDD4613" w14:textId="77777777" w:rsidR="00812D84" w:rsidRDefault="00812D84" w:rsidP="009158BD"/>
        </w:tc>
        <w:tc>
          <w:tcPr>
            <w:tcW w:w="2977" w:type="dxa"/>
          </w:tcPr>
          <w:p w14:paraId="6CD61EB7" w14:textId="77777777" w:rsidR="00812D84" w:rsidRDefault="00812D84" w:rsidP="009158BD"/>
        </w:tc>
      </w:tr>
      <w:tr w:rsidR="00812D84" w14:paraId="40C97E34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62755D14" w14:textId="77777777" w:rsidR="00812D84" w:rsidRPr="00812D84" w:rsidRDefault="00812D84" w:rsidP="009158BD">
            <w:pPr>
              <w:jc w:val="center"/>
            </w:pPr>
            <w:r w:rsidRPr="00812D84">
              <w:t>6</w:t>
            </w:r>
          </w:p>
        </w:tc>
        <w:tc>
          <w:tcPr>
            <w:tcW w:w="2827" w:type="dxa"/>
          </w:tcPr>
          <w:p w14:paraId="4B80B9C8" w14:textId="77777777" w:rsidR="00812D84" w:rsidRDefault="00812D84" w:rsidP="009158BD"/>
        </w:tc>
        <w:tc>
          <w:tcPr>
            <w:tcW w:w="3543" w:type="dxa"/>
          </w:tcPr>
          <w:p w14:paraId="24640E9E" w14:textId="77777777" w:rsidR="00812D84" w:rsidRDefault="00812D84" w:rsidP="009158BD"/>
        </w:tc>
        <w:tc>
          <w:tcPr>
            <w:tcW w:w="2977" w:type="dxa"/>
          </w:tcPr>
          <w:p w14:paraId="2D917886" w14:textId="77777777" w:rsidR="00812D84" w:rsidRDefault="00812D84" w:rsidP="009158BD"/>
        </w:tc>
      </w:tr>
      <w:tr w:rsidR="00812D84" w14:paraId="25C62785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0CFB5C59" w14:textId="77777777" w:rsidR="00812D84" w:rsidRPr="00812D84" w:rsidRDefault="00812D84" w:rsidP="009158BD">
            <w:pPr>
              <w:jc w:val="center"/>
            </w:pPr>
            <w:r w:rsidRPr="00812D84">
              <w:t>7</w:t>
            </w:r>
          </w:p>
        </w:tc>
        <w:tc>
          <w:tcPr>
            <w:tcW w:w="2827" w:type="dxa"/>
          </w:tcPr>
          <w:p w14:paraId="22127270" w14:textId="77777777" w:rsidR="00812D84" w:rsidRDefault="00812D84" w:rsidP="009158BD"/>
        </w:tc>
        <w:tc>
          <w:tcPr>
            <w:tcW w:w="3543" w:type="dxa"/>
          </w:tcPr>
          <w:p w14:paraId="38BCFDB1" w14:textId="77777777" w:rsidR="00812D84" w:rsidRDefault="00812D84" w:rsidP="009158BD"/>
        </w:tc>
        <w:tc>
          <w:tcPr>
            <w:tcW w:w="2977" w:type="dxa"/>
          </w:tcPr>
          <w:p w14:paraId="455D4252" w14:textId="77777777" w:rsidR="00812D84" w:rsidRDefault="00812D84" w:rsidP="009158BD"/>
        </w:tc>
      </w:tr>
      <w:tr w:rsidR="00812D84" w14:paraId="2CB01EB5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3DE6EA17" w14:textId="77777777" w:rsidR="00812D84" w:rsidRPr="00812D84" w:rsidRDefault="00812D84" w:rsidP="009158BD">
            <w:pPr>
              <w:jc w:val="center"/>
            </w:pPr>
            <w:r w:rsidRPr="00812D84">
              <w:t>8</w:t>
            </w:r>
          </w:p>
        </w:tc>
        <w:tc>
          <w:tcPr>
            <w:tcW w:w="2827" w:type="dxa"/>
          </w:tcPr>
          <w:p w14:paraId="5EAF46DA" w14:textId="77777777" w:rsidR="00812D84" w:rsidRDefault="00812D84" w:rsidP="009158BD"/>
        </w:tc>
        <w:tc>
          <w:tcPr>
            <w:tcW w:w="3543" w:type="dxa"/>
          </w:tcPr>
          <w:p w14:paraId="053DF284" w14:textId="77777777" w:rsidR="00812D84" w:rsidRDefault="00812D84" w:rsidP="009158BD"/>
        </w:tc>
        <w:tc>
          <w:tcPr>
            <w:tcW w:w="2977" w:type="dxa"/>
          </w:tcPr>
          <w:p w14:paraId="348D52D9" w14:textId="77777777" w:rsidR="00812D84" w:rsidRDefault="00812D84" w:rsidP="009158BD"/>
        </w:tc>
      </w:tr>
      <w:tr w:rsidR="00812D84" w14:paraId="4E1729AF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7B96D15A" w14:textId="77777777" w:rsidR="00812D84" w:rsidRPr="00812D84" w:rsidRDefault="00812D84" w:rsidP="009158BD">
            <w:pPr>
              <w:jc w:val="center"/>
            </w:pPr>
            <w:r w:rsidRPr="00812D84">
              <w:t>9</w:t>
            </w:r>
          </w:p>
        </w:tc>
        <w:tc>
          <w:tcPr>
            <w:tcW w:w="2827" w:type="dxa"/>
          </w:tcPr>
          <w:p w14:paraId="63EA7476" w14:textId="77777777" w:rsidR="00812D84" w:rsidRDefault="00812D84" w:rsidP="009158BD"/>
        </w:tc>
        <w:tc>
          <w:tcPr>
            <w:tcW w:w="3543" w:type="dxa"/>
          </w:tcPr>
          <w:p w14:paraId="3482BBFE" w14:textId="77777777" w:rsidR="00812D84" w:rsidRDefault="00812D84" w:rsidP="009158BD"/>
        </w:tc>
        <w:tc>
          <w:tcPr>
            <w:tcW w:w="2977" w:type="dxa"/>
          </w:tcPr>
          <w:p w14:paraId="1672D30C" w14:textId="77777777" w:rsidR="00812D84" w:rsidRDefault="00812D84" w:rsidP="009158BD"/>
        </w:tc>
      </w:tr>
      <w:tr w:rsidR="00812D84" w14:paraId="23F1FFA5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69A6EC7F" w14:textId="77777777" w:rsidR="00812D84" w:rsidRPr="00812D84" w:rsidRDefault="00812D84" w:rsidP="009158BD">
            <w:pPr>
              <w:jc w:val="center"/>
            </w:pPr>
            <w:r w:rsidRPr="00812D84">
              <w:t>10</w:t>
            </w:r>
          </w:p>
        </w:tc>
        <w:tc>
          <w:tcPr>
            <w:tcW w:w="2827" w:type="dxa"/>
          </w:tcPr>
          <w:p w14:paraId="43CBC0BE" w14:textId="77777777" w:rsidR="00812D84" w:rsidRDefault="00812D84" w:rsidP="009158BD"/>
        </w:tc>
        <w:tc>
          <w:tcPr>
            <w:tcW w:w="3543" w:type="dxa"/>
          </w:tcPr>
          <w:p w14:paraId="7AAE157B" w14:textId="77777777" w:rsidR="00812D84" w:rsidRDefault="00812D84" w:rsidP="009158BD"/>
        </w:tc>
        <w:tc>
          <w:tcPr>
            <w:tcW w:w="2977" w:type="dxa"/>
          </w:tcPr>
          <w:p w14:paraId="037B156F" w14:textId="77777777" w:rsidR="00812D84" w:rsidRDefault="00812D84" w:rsidP="009158BD"/>
        </w:tc>
      </w:tr>
      <w:tr w:rsidR="00812D84" w14:paraId="0114D3C1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15E918E3" w14:textId="77777777" w:rsidR="00812D84" w:rsidRPr="00D503B2" w:rsidRDefault="00812D84" w:rsidP="009158BD">
            <w:pPr>
              <w:jc w:val="center"/>
            </w:pPr>
            <w:r w:rsidRPr="00D503B2">
              <w:t>11</w:t>
            </w:r>
          </w:p>
        </w:tc>
        <w:tc>
          <w:tcPr>
            <w:tcW w:w="2827" w:type="dxa"/>
          </w:tcPr>
          <w:p w14:paraId="2A6C7BEE" w14:textId="77777777" w:rsidR="00812D84" w:rsidRDefault="00812D84" w:rsidP="009158BD"/>
        </w:tc>
        <w:tc>
          <w:tcPr>
            <w:tcW w:w="3543" w:type="dxa"/>
          </w:tcPr>
          <w:p w14:paraId="1EDB2D88" w14:textId="77777777" w:rsidR="00812D84" w:rsidRDefault="00812D84" w:rsidP="009158BD"/>
        </w:tc>
        <w:tc>
          <w:tcPr>
            <w:tcW w:w="2977" w:type="dxa"/>
          </w:tcPr>
          <w:p w14:paraId="596E8C9A" w14:textId="77777777" w:rsidR="00812D84" w:rsidRDefault="00812D84" w:rsidP="009158BD"/>
        </w:tc>
      </w:tr>
      <w:tr w:rsidR="00812D84" w14:paraId="0DC310CC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170C447E" w14:textId="77777777" w:rsidR="00812D84" w:rsidRPr="00D503B2" w:rsidRDefault="00812D84" w:rsidP="009158BD">
            <w:pPr>
              <w:jc w:val="center"/>
            </w:pPr>
            <w:r w:rsidRPr="00D503B2">
              <w:t>12</w:t>
            </w:r>
          </w:p>
        </w:tc>
        <w:tc>
          <w:tcPr>
            <w:tcW w:w="2827" w:type="dxa"/>
          </w:tcPr>
          <w:p w14:paraId="4CAC6426" w14:textId="77777777" w:rsidR="00812D84" w:rsidRDefault="00812D84" w:rsidP="009158BD"/>
        </w:tc>
        <w:tc>
          <w:tcPr>
            <w:tcW w:w="3543" w:type="dxa"/>
          </w:tcPr>
          <w:p w14:paraId="0C8AEB00" w14:textId="77777777" w:rsidR="00812D84" w:rsidRDefault="00812D84" w:rsidP="009158BD"/>
        </w:tc>
        <w:tc>
          <w:tcPr>
            <w:tcW w:w="2977" w:type="dxa"/>
          </w:tcPr>
          <w:p w14:paraId="48660B0F" w14:textId="77777777" w:rsidR="00812D84" w:rsidRDefault="00812D84" w:rsidP="009158BD"/>
        </w:tc>
      </w:tr>
      <w:tr w:rsidR="00111328" w14:paraId="5336BA6B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1CD4AA85" w14:textId="070D1844" w:rsidR="00111328" w:rsidRPr="00D503B2" w:rsidRDefault="00111328" w:rsidP="009158BD">
            <w:pPr>
              <w:jc w:val="center"/>
            </w:pPr>
            <w:r>
              <w:t>13</w:t>
            </w:r>
          </w:p>
        </w:tc>
        <w:tc>
          <w:tcPr>
            <w:tcW w:w="2827" w:type="dxa"/>
          </w:tcPr>
          <w:p w14:paraId="259E6538" w14:textId="77777777" w:rsidR="00111328" w:rsidRDefault="00111328" w:rsidP="009158BD"/>
        </w:tc>
        <w:tc>
          <w:tcPr>
            <w:tcW w:w="3543" w:type="dxa"/>
          </w:tcPr>
          <w:p w14:paraId="489DD1F6" w14:textId="77777777" w:rsidR="00111328" w:rsidRDefault="00111328" w:rsidP="009158BD"/>
        </w:tc>
        <w:tc>
          <w:tcPr>
            <w:tcW w:w="2977" w:type="dxa"/>
          </w:tcPr>
          <w:p w14:paraId="698CA22E" w14:textId="77777777" w:rsidR="00111328" w:rsidRDefault="00111328" w:rsidP="009158BD"/>
        </w:tc>
      </w:tr>
      <w:tr w:rsidR="00111328" w14:paraId="62535090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3E994724" w14:textId="71ACFFDE" w:rsidR="00111328" w:rsidRPr="00D503B2" w:rsidRDefault="00111328" w:rsidP="009158BD">
            <w:pPr>
              <w:jc w:val="center"/>
            </w:pPr>
            <w:r>
              <w:t>14</w:t>
            </w:r>
          </w:p>
        </w:tc>
        <w:tc>
          <w:tcPr>
            <w:tcW w:w="2827" w:type="dxa"/>
          </w:tcPr>
          <w:p w14:paraId="194B1409" w14:textId="77777777" w:rsidR="00111328" w:rsidRDefault="00111328" w:rsidP="009158BD"/>
        </w:tc>
        <w:tc>
          <w:tcPr>
            <w:tcW w:w="3543" w:type="dxa"/>
          </w:tcPr>
          <w:p w14:paraId="704C5C95" w14:textId="77777777" w:rsidR="00111328" w:rsidRDefault="00111328" w:rsidP="009158BD"/>
        </w:tc>
        <w:tc>
          <w:tcPr>
            <w:tcW w:w="2977" w:type="dxa"/>
          </w:tcPr>
          <w:p w14:paraId="3C88ACA0" w14:textId="77777777" w:rsidR="00111328" w:rsidRDefault="00111328" w:rsidP="009158BD"/>
        </w:tc>
      </w:tr>
      <w:tr w:rsidR="00111328" w14:paraId="35A34374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674A77FF" w14:textId="102ECA59" w:rsidR="00111328" w:rsidRPr="00D503B2" w:rsidRDefault="00111328" w:rsidP="009158BD">
            <w:pPr>
              <w:jc w:val="center"/>
            </w:pPr>
            <w:r>
              <w:t>15</w:t>
            </w:r>
          </w:p>
        </w:tc>
        <w:tc>
          <w:tcPr>
            <w:tcW w:w="2827" w:type="dxa"/>
          </w:tcPr>
          <w:p w14:paraId="2EEA6879" w14:textId="77777777" w:rsidR="00111328" w:rsidRDefault="00111328" w:rsidP="009158BD"/>
        </w:tc>
        <w:tc>
          <w:tcPr>
            <w:tcW w:w="3543" w:type="dxa"/>
          </w:tcPr>
          <w:p w14:paraId="71B6C6F1" w14:textId="77777777" w:rsidR="00111328" w:rsidRDefault="00111328" w:rsidP="009158BD"/>
        </w:tc>
        <w:tc>
          <w:tcPr>
            <w:tcW w:w="2977" w:type="dxa"/>
          </w:tcPr>
          <w:p w14:paraId="0BFAF55A" w14:textId="77777777" w:rsidR="00111328" w:rsidRDefault="00111328" w:rsidP="009158BD"/>
        </w:tc>
      </w:tr>
      <w:tr w:rsidR="00111328" w14:paraId="29ABA4EC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76EC8FE8" w14:textId="2585AF13" w:rsidR="00111328" w:rsidRPr="00D503B2" w:rsidRDefault="00111328" w:rsidP="009158BD">
            <w:pPr>
              <w:jc w:val="center"/>
            </w:pPr>
            <w:r>
              <w:t>16</w:t>
            </w:r>
          </w:p>
        </w:tc>
        <w:tc>
          <w:tcPr>
            <w:tcW w:w="2827" w:type="dxa"/>
          </w:tcPr>
          <w:p w14:paraId="6C59BB3A" w14:textId="77777777" w:rsidR="00111328" w:rsidRDefault="00111328" w:rsidP="009158BD"/>
        </w:tc>
        <w:tc>
          <w:tcPr>
            <w:tcW w:w="3543" w:type="dxa"/>
          </w:tcPr>
          <w:p w14:paraId="49709B54" w14:textId="77777777" w:rsidR="00111328" w:rsidRDefault="00111328" w:rsidP="009158BD"/>
        </w:tc>
        <w:tc>
          <w:tcPr>
            <w:tcW w:w="2977" w:type="dxa"/>
          </w:tcPr>
          <w:p w14:paraId="0003B7B7" w14:textId="77777777" w:rsidR="00111328" w:rsidRDefault="00111328" w:rsidP="009158BD"/>
        </w:tc>
      </w:tr>
      <w:tr w:rsidR="00111328" w14:paraId="04983C39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73501ABB" w14:textId="7B0297C1" w:rsidR="00111328" w:rsidRPr="00D503B2" w:rsidRDefault="00111328" w:rsidP="009158BD">
            <w:pPr>
              <w:jc w:val="center"/>
            </w:pPr>
            <w:r>
              <w:t>17</w:t>
            </w:r>
          </w:p>
        </w:tc>
        <w:tc>
          <w:tcPr>
            <w:tcW w:w="2827" w:type="dxa"/>
          </w:tcPr>
          <w:p w14:paraId="631E6E8B" w14:textId="77777777" w:rsidR="00111328" w:rsidRDefault="00111328" w:rsidP="009158BD"/>
        </w:tc>
        <w:tc>
          <w:tcPr>
            <w:tcW w:w="3543" w:type="dxa"/>
          </w:tcPr>
          <w:p w14:paraId="2183B904" w14:textId="77777777" w:rsidR="00111328" w:rsidRDefault="00111328" w:rsidP="009158BD"/>
        </w:tc>
        <w:tc>
          <w:tcPr>
            <w:tcW w:w="2977" w:type="dxa"/>
          </w:tcPr>
          <w:p w14:paraId="555DA538" w14:textId="77777777" w:rsidR="00111328" w:rsidRDefault="00111328" w:rsidP="009158BD"/>
        </w:tc>
      </w:tr>
      <w:tr w:rsidR="00111328" w14:paraId="478C3DC8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1759A13D" w14:textId="5B970C4F" w:rsidR="00111328" w:rsidRPr="00D503B2" w:rsidRDefault="00111328" w:rsidP="009158BD">
            <w:pPr>
              <w:jc w:val="center"/>
            </w:pPr>
            <w:r>
              <w:t>18</w:t>
            </w:r>
          </w:p>
        </w:tc>
        <w:tc>
          <w:tcPr>
            <w:tcW w:w="2827" w:type="dxa"/>
          </w:tcPr>
          <w:p w14:paraId="648B6EB6" w14:textId="77777777" w:rsidR="00111328" w:rsidRDefault="00111328" w:rsidP="009158BD"/>
        </w:tc>
        <w:tc>
          <w:tcPr>
            <w:tcW w:w="3543" w:type="dxa"/>
          </w:tcPr>
          <w:p w14:paraId="54232CE2" w14:textId="77777777" w:rsidR="00111328" w:rsidRDefault="00111328" w:rsidP="009158BD"/>
        </w:tc>
        <w:tc>
          <w:tcPr>
            <w:tcW w:w="2977" w:type="dxa"/>
          </w:tcPr>
          <w:p w14:paraId="647DC21A" w14:textId="77777777" w:rsidR="00111328" w:rsidRDefault="00111328" w:rsidP="009158BD"/>
        </w:tc>
      </w:tr>
      <w:tr w:rsidR="00111328" w14:paraId="750091EB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04D447FA" w14:textId="01DB5736" w:rsidR="00111328" w:rsidRPr="00D503B2" w:rsidRDefault="00111328" w:rsidP="009158BD">
            <w:pPr>
              <w:jc w:val="center"/>
            </w:pPr>
            <w:r>
              <w:t>19</w:t>
            </w:r>
          </w:p>
        </w:tc>
        <w:tc>
          <w:tcPr>
            <w:tcW w:w="2827" w:type="dxa"/>
          </w:tcPr>
          <w:p w14:paraId="5ED9F9A4" w14:textId="77777777" w:rsidR="00111328" w:rsidRDefault="00111328" w:rsidP="009158BD"/>
        </w:tc>
        <w:tc>
          <w:tcPr>
            <w:tcW w:w="3543" w:type="dxa"/>
          </w:tcPr>
          <w:p w14:paraId="6B4AEEC7" w14:textId="77777777" w:rsidR="00111328" w:rsidRDefault="00111328" w:rsidP="009158BD"/>
        </w:tc>
        <w:tc>
          <w:tcPr>
            <w:tcW w:w="2977" w:type="dxa"/>
          </w:tcPr>
          <w:p w14:paraId="34B73F35" w14:textId="77777777" w:rsidR="00111328" w:rsidRDefault="00111328" w:rsidP="009158BD"/>
        </w:tc>
      </w:tr>
      <w:tr w:rsidR="00111328" w14:paraId="0DC854BB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4B8D1CE2" w14:textId="52D3F3AE" w:rsidR="00111328" w:rsidRPr="00D503B2" w:rsidRDefault="00111328" w:rsidP="009158BD">
            <w:pPr>
              <w:jc w:val="center"/>
            </w:pPr>
            <w:r>
              <w:t>20</w:t>
            </w:r>
          </w:p>
        </w:tc>
        <w:tc>
          <w:tcPr>
            <w:tcW w:w="2827" w:type="dxa"/>
          </w:tcPr>
          <w:p w14:paraId="7F99DD1E" w14:textId="77777777" w:rsidR="00111328" w:rsidRDefault="00111328" w:rsidP="009158BD"/>
        </w:tc>
        <w:tc>
          <w:tcPr>
            <w:tcW w:w="3543" w:type="dxa"/>
          </w:tcPr>
          <w:p w14:paraId="4CC4D1FE" w14:textId="77777777" w:rsidR="00111328" w:rsidRDefault="00111328" w:rsidP="009158BD"/>
        </w:tc>
        <w:tc>
          <w:tcPr>
            <w:tcW w:w="2977" w:type="dxa"/>
          </w:tcPr>
          <w:p w14:paraId="35B8CE1F" w14:textId="77777777" w:rsidR="00111328" w:rsidRDefault="00111328" w:rsidP="009158BD"/>
        </w:tc>
      </w:tr>
      <w:tr w:rsidR="00111328" w14:paraId="7116A432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45FE878B" w14:textId="10A75796" w:rsidR="00111328" w:rsidRPr="00D503B2" w:rsidRDefault="00111328" w:rsidP="009158BD">
            <w:pPr>
              <w:jc w:val="center"/>
            </w:pPr>
            <w:r>
              <w:t>21</w:t>
            </w:r>
          </w:p>
        </w:tc>
        <w:tc>
          <w:tcPr>
            <w:tcW w:w="2827" w:type="dxa"/>
          </w:tcPr>
          <w:p w14:paraId="50A2B716" w14:textId="77777777" w:rsidR="00111328" w:rsidRDefault="00111328" w:rsidP="009158BD"/>
        </w:tc>
        <w:tc>
          <w:tcPr>
            <w:tcW w:w="3543" w:type="dxa"/>
          </w:tcPr>
          <w:p w14:paraId="0D56ADCC" w14:textId="77777777" w:rsidR="00111328" w:rsidRDefault="00111328" w:rsidP="009158BD"/>
        </w:tc>
        <w:tc>
          <w:tcPr>
            <w:tcW w:w="2977" w:type="dxa"/>
          </w:tcPr>
          <w:p w14:paraId="515626AD" w14:textId="77777777" w:rsidR="00111328" w:rsidRDefault="00111328" w:rsidP="009158BD"/>
        </w:tc>
      </w:tr>
      <w:tr w:rsidR="00111328" w14:paraId="1E0DDBD7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721145C7" w14:textId="37682237" w:rsidR="00111328" w:rsidRPr="00D503B2" w:rsidRDefault="00111328" w:rsidP="009158BD">
            <w:pPr>
              <w:jc w:val="center"/>
            </w:pPr>
            <w:r>
              <w:t>22</w:t>
            </w:r>
          </w:p>
        </w:tc>
        <w:tc>
          <w:tcPr>
            <w:tcW w:w="2827" w:type="dxa"/>
          </w:tcPr>
          <w:p w14:paraId="1BAEC4C7" w14:textId="77777777" w:rsidR="00111328" w:rsidRDefault="00111328" w:rsidP="009158BD"/>
        </w:tc>
        <w:tc>
          <w:tcPr>
            <w:tcW w:w="3543" w:type="dxa"/>
          </w:tcPr>
          <w:p w14:paraId="1ABFC5E9" w14:textId="77777777" w:rsidR="00111328" w:rsidRDefault="00111328" w:rsidP="009158BD"/>
        </w:tc>
        <w:tc>
          <w:tcPr>
            <w:tcW w:w="2977" w:type="dxa"/>
          </w:tcPr>
          <w:p w14:paraId="4A18374A" w14:textId="77777777" w:rsidR="00111328" w:rsidRDefault="00111328" w:rsidP="009158BD"/>
        </w:tc>
      </w:tr>
      <w:tr w:rsidR="00111328" w14:paraId="102691B4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2569A31C" w14:textId="51676A9E" w:rsidR="00111328" w:rsidRPr="00D503B2" w:rsidRDefault="00111328" w:rsidP="009158BD">
            <w:pPr>
              <w:jc w:val="center"/>
            </w:pPr>
            <w:r>
              <w:t>23</w:t>
            </w:r>
          </w:p>
        </w:tc>
        <w:tc>
          <w:tcPr>
            <w:tcW w:w="2827" w:type="dxa"/>
          </w:tcPr>
          <w:p w14:paraId="60A33CB7" w14:textId="77777777" w:rsidR="00111328" w:rsidRDefault="00111328" w:rsidP="009158BD"/>
        </w:tc>
        <w:tc>
          <w:tcPr>
            <w:tcW w:w="3543" w:type="dxa"/>
          </w:tcPr>
          <w:p w14:paraId="715D269F" w14:textId="77777777" w:rsidR="00111328" w:rsidRDefault="00111328" w:rsidP="009158BD"/>
        </w:tc>
        <w:tc>
          <w:tcPr>
            <w:tcW w:w="2977" w:type="dxa"/>
          </w:tcPr>
          <w:p w14:paraId="1D9FA26B" w14:textId="77777777" w:rsidR="00111328" w:rsidRDefault="00111328" w:rsidP="009158BD"/>
        </w:tc>
      </w:tr>
      <w:tr w:rsidR="00111328" w14:paraId="549210A8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68384D33" w14:textId="3EAAE5E2" w:rsidR="00111328" w:rsidRPr="00D503B2" w:rsidRDefault="00111328" w:rsidP="009158BD">
            <w:pPr>
              <w:jc w:val="center"/>
            </w:pPr>
            <w:r>
              <w:t>24</w:t>
            </w:r>
          </w:p>
        </w:tc>
        <w:tc>
          <w:tcPr>
            <w:tcW w:w="2827" w:type="dxa"/>
          </w:tcPr>
          <w:p w14:paraId="52F67D5C" w14:textId="77777777" w:rsidR="00111328" w:rsidRDefault="00111328" w:rsidP="009158BD"/>
        </w:tc>
        <w:tc>
          <w:tcPr>
            <w:tcW w:w="3543" w:type="dxa"/>
          </w:tcPr>
          <w:p w14:paraId="55341879" w14:textId="77777777" w:rsidR="00111328" w:rsidRDefault="00111328" w:rsidP="009158BD"/>
        </w:tc>
        <w:tc>
          <w:tcPr>
            <w:tcW w:w="2977" w:type="dxa"/>
          </w:tcPr>
          <w:p w14:paraId="4A9BC2EE" w14:textId="77777777" w:rsidR="00111328" w:rsidRDefault="00111328" w:rsidP="009158BD"/>
        </w:tc>
      </w:tr>
      <w:tr w:rsidR="00111328" w14:paraId="18712507" w14:textId="77777777" w:rsidTr="009158BD">
        <w:trPr>
          <w:trHeight w:val="306"/>
        </w:trPr>
        <w:tc>
          <w:tcPr>
            <w:tcW w:w="429" w:type="dxa"/>
            <w:vAlign w:val="center"/>
          </w:tcPr>
          <w:p w14:paraId="11EB6EAB" w14:textId="2230D2A4" w:rsidR="00111328" w:rsidRPr="00D503B2" w:rsidRDefault="00111328" w:rsidP="009158BD">
            <w:pPr>
              <w:jc w:val="center"/>
            </w:pPr>
            <w:r>
              <w:t>25</w:t>
            </w:r>
          </w:p>
        </w:tc>
        <w:tc>
          <w:tcPr>
            <w:tcW w:w="2827" w:type="dxa"/>
          </w:tcPr>
          <w:p w14:paraId="1001500B" w14:textId="77777777" w:rsidR="00111328" w:rsidRDefault="00111328" w:rsidP="009158BD"/>
        </w:tc>
        <w:tc>
          <w:tcPr>
            <w:tcW w:w="3543" w:type="dxa"/>
          </w:tcPr>
          <w:p w14:paraId="1D687922" w14:textId="77777777" w:rsidR="00111328" w:rsidRDefault="00111328" w:rsidP="009158BD"/>
        </w:tc>
        <w:tc>
          <w:tcPr>
            <w:tcW w:w="2977" w:type="dxa"/>
          </w:tcPr>
          <w:p w14:paraId="4BFBDD99" w14:textId="77777777" w:rsidR="00111328" w:rsidRDefault="00111328" w:rsidP="009158BD"/>
        </w:tc>
      </w:tr>
    </w:tbl>
    <w:p w14:paraId="0F682D7E" w14:textId="77777777" w:rsidR="00812D84" w:rsidRPr="007C5088" w:rsidRDefault="00812D84" w:rsidP="00812D84"/>
    <w:p w14:paraId="10247DB8" w14:textId="30F19C8A" w:rsidR="00812D84" w:rsidRDefault="00794694" w:rsidP="005A2A39">
      <w:r>
        <w:t>Formular</w:t>
      </w:r>
      <w:r w:rsidR="00111328">
        <w:t>e</w:t>
      </w:r>
      <w:r>
        <w:t xml:space="preserve"> zur Urnenwahl sind</w:t>
      </w:r>
      <w:r w:rsidR="001F3AF6">
        <w:t xml:space="preserve"> bis zum </w:t>
      </w:r>
      <w:r w:rsidR="00E021A2" w:rsidRPr="00E021A2">
        <w:rPr>
          <w:b/>
          <w:bCs/>
        </w:rPr>
        <w:t>15.04.2026</w:t>
      </w:r>
      <w:r w:rsidR="001F3AF6">
        <w:t xml:space="preserve"> einzureichen an</w:t>
      </w:r>
      <w:r w:rsidR="00111328">
        <w:t>:</w:t>
      </w:r>
      <w:r w:rsidR="00E021A2" w:rsidRPr="00E021A2">
        <w:t xml:space="preserve"> </w:t>
      </w:r>
      <w:r w:rsidR="00E021A2" w:rsidRPr="009C05DB">
        <w:t xml:space="preserve">Reformierte Kirche Baden </w:t>
      </w:r>
      <w:r w:rsidR="00E021A2" w:rsidRPr="009C05DB">
        <w:rPr>
          <w:i/>
          <w:iCs/>
        </w:rPr>
        <w:t>plus</w:t>
      </w:r>
      <w:r w:rsidR="00E021A2" w:rsidRPr="009C05DB">
        <w:t xml:space="preserve">, Kirchenpflege, </w:t>
      </w:r>
      <w:proofErr w:type="spellStart"/>
      <w:r w:rsidR="00E021A2" w:rsidRPr="009C05DB">
        <w:t>Oelrainstrasse</w:t>
      </w:r>
      <w:proofErr w:type="spellEnd"/>
      <w:r w:rsidR="00E021A2" w:rsidRPr="009C05DB">
        <w:t xml:space="preserve"> 21, 5400 Baden.</w:t>
      </w:r>
    </w:p>
    <w:p w14:paraId="572491D5" w14:textId="77777777" w:rsidR="00812D84" w:rsidRDefault="00812D84">
      <w:pPr>
        <w:spacing w:after="160" w:line="259" w:lineRule="auto"/>
      </w:pPr>
      <w:r>
        <w:br w:type="page"/>
      </w:r>
    </w:p>
    <w:p w14:paraId="7E882448" w14:textId="6990CFDB" w:rsidR="00111328" w:rsidRPr="00111328" w:rsidRDefault="00111328" w:rsidP="00111328">
      <w:pPr>
        <w:rPr>
          <w:b/>
          <w:bCs/>
          <w:i/>
          <w:iCs/>
        </w:rPr>
      </w:pPr>
      <w:r w:rsidRPr="00111328">
        <w:rPr>
          <w:b/>
          <w:bCs/>
          <w:i/>
          <w:iCs/>
        </w:rPr>
        <w:lastRenderedPageBreak/>
        <w:t xml:space="preserve">§ 73 Kirchenordnung (KO, SRLA 1.2-1) </w:t>
      </w:r>
    </w:p>
    <w:p w14:paraId="01FED9AD" w14:textId="01DCE6CB" w:rsidR="00111328" w:rsidRPr="00111328" w:rsidRDefault="00111328" w:rsidP="00111328">
      <w:pPr>
        <w:rPr>
          <w:b/>
          <w:bCs/>
          <w:i/>
          <w:iCs/>
        </w:rPr>
      </w:pPr>
      <w:r w:rsidRPr="00111328">
        <w:rPr>
          <w:b/>
          <w:bCs/>
          <w:i/>
          <w:iCs/>
        </w:rPr>
        <w:t>Durchführung der Wahl</w:t>
      </w:r>
    </w:p>
    <w:p w14:paraId="4DD3659A" w14:textId="13C16D3B" w:rsidR="006254C8" w:rsidRPr="00111328" w:rsidRDefault="00111328" w:rsidP="00111328">
      <w:pPr>
        <w:rPr>
          <w:i/>
          <w:iCs/>
        </w:rPr>
      </w:pPr>
      <w:r w:rsidRPr="00111328">
        <w:rPr>
          <w:i/>
          <w:iCs/>
        </w:rPr>
        <w:t>3bis Bis spätestens zwei Wochen nach Publikation des Wahlvorschlags vor Gesamterneuerungswahlen können mindestens 5% der Stimmberechtigten, in jedem Fall aber mindestens 20 Stimmberechtigte, verlangen, dass eine Urnenwahl stattfindet.</w:t>
      </w:r>
    </w:p>
    <w:sectPr w:rsidR="006254C8" w:rsidRPr="00111328" w:rsidSect="00812D84">
      <w:headerReference w:type="default" r:id="rId7"/>
      <w:headerReference w:type="first" r:id="rId8"/>
      <w:pgSz w:w="11906" w:h="16838" w:code="9"/>
      <w:pgMar w:top="1134" w:right="1134" w:bottom="1134" w:left="1134" w:header="765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D6BC" w14:textId="77777777" w:rsidR="00C86DF2" w:rsidRDefault="00C86DF2" w:rsidP="008D14C0">
      <w:pPr>
        <w:spacing w:line="240" w:lineRule="auto"/>
      </w:pPr>
      <w:r>
        <w:separator/>
      </w:r>
    </w:p>
  </w:endnote>
  <w:endnote w:type="continuationSeparator" w:id="0">
    <w:p w14:paraId="4227DC96" w14:textId="77777777" w:rsidR="00C86DF2" w:rsidRDefault="00C86DF2" w:rsidP="008D1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2A69" w14:textId="77777777" w:rsidR="00C86DF2" w:rsidRDefault="00C86DF2" w:rsidP="008D14C0">
      <w:pPr>
        <w:spacing w:line="240" w:lineRule="auto"/>
      </w:pPr>
      <w:r>
        <w:separator/>
      </w:r>
    </w:p>
  </w:footnote>
  <w:footnote w:type="continuationSeparator" w:id="0">
    <w:p w14:paraId="1F2A8296" w14:textId="77777777" w:rsidR="00C86DF2" w:rsidRDefault="00C86DF2" w:rsidP="008D1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AC9B" w14:textId="6ECCAA81" w:rsidR="00375465" w:rsidRPr="00AC5809" w:rsidRDefault="00AC5809" w:rsidP="00DF2DB6">
    <w:pPr>
      <w:pStyle w:val="Kopfzeile"/>
      <w:jc w:val="center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4A2A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3A21" w14:textId="2C35161F" w:rsidR="00AC5809" w:rsidRPr="007D6DA2" w:rsidRDefault="00F71A46" w:rsidP="007D6DA2">
    <w:pPr>
      <w:pStyle w:val="Kopfzeile"/>
      <w:ind w:left="-82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1C6BC" wp14:editId="5F320820">
              <wp:simplePos x="0" y="0"/>
              <wp:positionH relativeFrom="column">
                <wp:posOffset>4705957</wp:posOffset>
              </wp:positionH>
              <wp:positionV relativeFrom="paragraph">
                <wp:posOffset>0</wp:posOffset>
              </wp:positionV>
              <wp:extent cx="1504800" cy="849600"/>
              <wp:effectExtent l="38100" t="38100" r="114935" b="122555"/>
              <wp:wrapNone/>
              <wp:docPr id="1257853176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800" cy="849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txbx>
                      <w:txbxContent>
                        <w:p w14:paraId="431771D4" w14:textId="237EF723" w:rsidR="00F71A46" w:rsidRPr="00F71A46" w:rsidRDefault="00F71A46" w:rsidP="00F71A46">
                          <w:pPr>
                            <w:rPr>
                              <w:rFonts w:cstheme="minorHAnsi"/>
                              <w:i/>
                              <w:iCs/>
                            </w:rPr>
                          </w:pPr>
                          <w:r w:rsidRPr="00F955CE">
                            <w:rPr>
                              <w:rFonts w:cstheme="minorHAnsi"/>
                              <w:i/>
                              <w:iCs/>
                            </w:rPr>
                            <w:t>Eingangsdatum: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1C6B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70.55pt;margin-top:0;width:118.5pt;height: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" fillcolor="#c4ecff [660]" strokeweight=".5pt">
              <v:shadow on="t" color="black" opacity="26214f" origin="-.5,-.5" offset=".74836mm,.74836mm"/>
              <v:textbox>
                <w:txbxContent>
                  <w:p w14:paraId="431771D4" w14:textId="237EF723" w:rsidR="00F71A46" w:rsidRPr="00F71A46" w:rsidRDefault="00F71A46" w:rsidP="00F71A46">
                    <w:pPr>
                      <w:rPr>
                        <w:rFonts w:cstheme="minorHAnsi"/>
                        <w:i/>
                        <w:iCs/>
                      </w:rPr>
                    </w:pPr>
                    <w:r w:rsidRPr="00F955CE">
                      <w:rPr>
                        <w:rFonts w:cstheme="minorHAnsi"/>
                        <w:i/>
                        <w:iCs/>
                      </w:rPr>
                      <w:t>Eingangsdatum:</w:t>
                    </w:r>
                  </w:p>
                </w:txbxContent>
              </v:textbox>
            </v:shape>
          </w:pict>
        </mc:Fallback>
      </mc:AlternateContent>
    </w:r>
    <w:r w:rsidR="00E021A2">
      <w:rPr>
        <w:noProof/>
      </w:rPr>
      <w:drawing>
        <wp:anchor distT="0" distB="0" distL="114300" distR="114300" simplePos="0" relativeHeight="251661312" behindDoc="1" locked="0" layoutInCell="1" allowOverlap="1" wp14:anchorId="0B9E7816" wp14:editId="597188C8">
          <wp:simplePos x="0" y="0"/>
          <wp:positionH relativeFrom="column">
            <wp:posOffset>0</wp:posOffset>
          </wp:positionH>
          <wp:positionV relativeFrom="page">
            <wp:posOffset>628650</wp:posOffset>
          </wp:positionV>
          <wp:extent cx="2120400" cy="453600"/>
          <wp:effectExtent l="0" t="0" r="0" b="3810"/>
          <wp:wrapTight wrapText="bothSides">
            <wp:wrapPolygon edited="0">
              <wp:start x="0" y="0"/>
              <wp:lineTo x="0" y="19059"/>
              <wp:lineTo x="17272" y="20874"/>
              <wp:lineTo x="18243" y="20874"/>
              <wp:lineTo x="21348" y="19059"/>
              <wp:lineTo x="21348" y="908"/>
              <wp:lineTo x="12809" y="0"/>
              <wp:lineTo x="0" y="0"/>
            </wp:wrapPolygon>
          </wp:wrapTight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877"/>
                  <a:stretch/>
                </pic:blipFill>
                <pic:spPr bwMode="auto">
                  <a:xfrm>
                    <a:off x="0" y="0"/>
                    <a:ext cx="21204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84E579" w14:textId="77777777" w:rsidR="000B07ED" w:rsidRPr="007D6DA2" w:rsidRDefault="000B07ED" w:rsidP="007D6DA2">
    <w:pPr>
      <w:pStyle w:val="Kopfzeile"/>
      <w:spacing w:after="9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9249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E8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5A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CE98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8C0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44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24E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9EE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EA2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80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7070AA"/>
    <w:multiLevelType w:val="multilevel"/>
    <w:tmpl w:val="ED30F6FC"/>
    <w:numStyleLink w:val="rkaliste123heading"/>
  </w:abstractNum>
  <w:abstractNum w:abstractNumId="11" w15:restartNumberingAfterBreak="0">
    <w:nsid w:val="2BF356E2"/>
    <w:multiLevelType w:val="multilevel"/>
    <w:tmpl w:val="ED30F6FC"/>
    <w:styleLink w:val="rkaliste123heading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</w:abstractNum>
  <w:abstractNum w:abstractNumId="12" w15:restartNumberingAfterBreak="0">
    <w:nsid w:val="5F0E53A4"/>
    <w:multiLevelType w:val="multilevel"/>
    <w:tmpl w:val="ED30F6FC"/>
    <w:numStyleLink w:val="rkaliste123heading"/>
  </w:abstractNum>
  <w:abstractNum w:abstractNumId="13" w15:restartNumberingAfterBreak="0">
    <w:nsid w:val="6597146F"/>
    <w:multiLevelType w:val="hybridMultilevel"/>
    <w:tmpl w:val="CE7C1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84152">
    <w:abstractNumId w:val="9"/>
  </w:num>
  <w:num w:numId="2" w16cid:durableId="1642494389">
    <w:abstractNumId w:val="7"/>
  </w:num>
  <w:num w:numId="3" w16cid:durableId="240525232">
    <w:abstractNumId w:val="6"/>
  </w:num>
  <w:num w:numId="4" w16cid:durableId="776829508">
    <w:abstractNumId w:val="5"/>
  </w:num>
  <w:num w:numId="5" w16cid:durableId="325208471">
    <w:abstractNumId w:val="4"/>
  </w:num>
  <w:num w:numId="6" w16cid:durableId="1529295655">
    <w:abstractNumId w:val="8"/>
  </w:num>
  <w:num w:numId="7" w16cid:durableId="497380043">
    <w:abstractNumId w:val="3"/>
  </w:num>
  <w:num w:numId="8" w16cid:durableId="1406949146">
    <w:abstractNumId w:val="2"/>
  </w:num>
  <w:num w:numId="9" w16cid:durableId="599266442">
    <w:abstractNumId w:val="1"/>
  </w:num>
  <w:num w:numId="10" w16cid:durableId="917251975">
    <w:abstractNumId w:val="0"/>
  </w:num>
  <w:num w:numId="11" w16cid:durableId="1743599508">
    <w:abstractNumId w:val="11"/>
  </w:num>
  <w:num w:numId="12" w16cid:durableId="1379622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7488555">
    <w:abstractNumId w:val="10"/>
  </w:num>
  <w:num w:numId="14" w16cid:durableId="1618488653">
    <w:abstractNumId w:val="12"/>
  </w:num>
  <w:num w:numId="15" w16cid:durableId="19358240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20"/>
    <w:rsid w:val="000018BE"/>
    <w:rsid w:val="00035392"/>
    <w:rsid w:val="00047F7E"/>
    <w:rsid w:val="00075AE8"/>
    <w:rsid w:val="000B07ED"/>
    <w:rsid w:val="000E6D57"/>
    <w:rsid w:val="000F26CC"/>
    <w:rsid w:val="00104BE2"/>
    <w:rsid w:val="00111328"/>
    <w:rsid w:val="00111A95"/>
    <w:rsid w:val="0014021B"/>
    <w:rsid w:val="00151395"/>
    <w:rsid w:val="001A5EA3"/>
    <w:rsid w:val="001E3086"/>
    <w:rsid w:val="001F3AF6"/>
    <w:rsid w:val="00253FA2"/>
    <w:rsid w:val="002C1B3F"/>
    <w:rsid w:val="00351BA7"/>
    <w:rsid w:val="003537DE"/>
    <w:rsid w:val="00375465"/>
    <w:rsid w:val="0039375C"/>
    <w:rsid w:val="00395310"/>
    <w:rsid w:val="003A08DC"/>
    <w:rsid w:val="003A3478"/>
    <w:rsid w:val="00421007"/>
    <w:rsid w:val="00452A3A"/>
    <w:rsid w:val="0048613F"/>
    <w:rsid w:val="004A2A80"/>
    <w:rsid w:val="004C578F"/>
    <w:rsid w:val="004D1746"/>
    <w:rsid w:val="004D7178"/>
    <w:rsid w:val="004E0A8D"/>
    <w:rsid w:val="005215B5"/>
    <w:rsid w:val="005237E9"/>
    <w:rsid w:val="00541038"/>
    <w:rsid w:val="00552C07"/>
    <w:rsid w:val="005718DF"/>
    <w:rsid w:val="00573140"/>
    <w:rsid w:val="00577793"/>
    <w:rsid w:val="0058007A"/>
    <w:rsid w:val="00586C2C"/>
    <w:rsid w:val="005A2A39"/>
    <w:rsid w:val="005D5896"/>
    <w:rsid w:val="00604BD6"/>
    <w:rsid w:val="006100A4"/>
    <w:rsid w:val="006254C8"/>
    <w:rsid w:val="00683398"/>
    <w:rsid w:val="0068613D"/>
    <w:rsid w:val="006B3E42"/>
    <w:rsid w:val="006D3A45"/>
    <w:rsid w:val="006E31E3"/>
    <w:rsid w:val="006E79E3"/>
    <w:rsid w:val="00717E01"/>
    <w:rsid w:val="0074154A"/>
    <w:rsid w:val="00745E46"/>
    <w:rsid w:val="00786755"/>
    <w:rsid w:val="00794694"/>
    <w:rsid w:val="00794BAF"/>
    <w:rsid w:val="007C3AE8"/>
    <w:rsid w:val="007C4485"/>
    <w:rsid w:val="007D6DA2"/>
    <w:rsid w:val="007E2E2F"/>
    <w:rsid w:val="0081108E"/>
    <w:rsid w:val="00812D84"/>
    <w:rsid w:val="00865392"/>
    <w:rsid w:val="0087700F"/>
    <w:rsid w:val="008D14C0"/>
    <w:rsid w:val="008E658F"/>
    <w:rsid w:val="00947AC7"/>
    <w:rsid w:val="00953E5E"/>
    <w:rsid w:val="0096684A"/>
    <w:rsid w:val="00991A2F"/>
    <w:rsid w:val="009D77B8"/>
    <w:rsid w:val="009F7D90"/>
    <w:rsid w:val="00A105A8"/>
    <w:rsid w:val="00A3437C"/>
    <w:rsid w:val="00A70359"/>
    <w:rsid w:val="00A757E7"/>
    <w:rsid w:val="00AA008C"/>
    <w:rsid w:val="00AB0C7A"/>
    <w:rsid w:val="00AC5809"/>
    <w:rsid w:val="00AD00E5"/>
    <w:rsid w:val="00B0065E"/>
    <w:rsid w:val="00B662FB"/>
    <w:rsid w:val="00B71D23"/>
    <w:rsid w:val="00B81443"/>
    <w:rsid w:val="00B9781B"/>
    <w:rsid w:val="00BB4B40"/>
    <w:rsid w:val="00BC13F5"/>
    <w:rsid w:val="00C02789"/>
    <w:rsid w:val="00C052BE"/>
    <w:rsid w:val="00C12DFE"/>
    <w:rsid w:val="00C408DB"/>
    <w:rsid w:val="00C71109"/>
    <w:rsid w:val="00C72120"/>
    <w:rsid w:val="00C86DF2"/>
    <w:rsid w:val="00CC5931"/>
    <w:rsid w:val="00CD76AE"/>
    <w:rsid w:val="00CE4ED5"/>
    <w:rsid w:val="00CF4AE6"/>
    <w:rsid w:val="00D01AB4"/>
    <w:rsid w:val="00D057A5"/>
    <w:rsid w:val="00D31A74"/>
    <w:rsid w:val="00DD6AB5"/>
    <w:rsid w:val="00DE5D94"/>
    <w:rsid w:val="00DF2DB6"/>
    <w:rsid w:val="00E021A2"/>
    <w:rsid w:val="00E427B6"/>
    <w:rsid w:val="00F4199A"/>
    <w:rsid w:val="00F71A46"/>
    <w:rsid w:val="00F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7181B5"/>
  <w15:docId w15:val="{567209FA-626C-47C3-A56F-7E602844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08DC"/>
    <w:pPr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D1746"/>
    <w:pPr>
      <w:keepNext/>
      <w:keepLines/>
      <w:numPr>
        <w:numId w:val="14"/>
      </w:numPr>
      <w:spacing w:before="280" w:line="356" w:lineRule="atLeast"/>
      <w:outlineLvl w:val="0"/>
    </w:pPr>
    <w:rPr>
      <w:rFonts w:asciiTheme="majorHAnsi" w:eastAsiaTheme="majorEastAsia" w:hAnsiTheme="majorHAnsi" w:cstheme="majorBidi"/>
      <w:b/>
      <w:color w:val="0097DB" w:themeColor="accen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1746"/>
    <w:pPr>
      <w:keepNext/>
      <w:keepLines/>
      <w:numPr>
        <w:ilvl w:val="1"/>
        <w:numId w:val="14"/>
      </w:numPr>
      <w:spacing w:before="280" w:line="356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D1746"/>
    <w:pPr>
      <w:keepNext/>
      <w:keepLines/>
      <w:numPr>
        <w:ilvl w:val="2"/>
        <w:numId w:val="14"/>
      </w:numPr>
      <w:spacing w:before="280" w:line="356" w:lineRule="atLeast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A2A80"/>
    <w:pPr>
      <w:tabs>
        <w:tab w:val="right" w:pos="9356"/>
      </w:tabs>
      <w:spacing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4A2A80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5D5896"/>
    <w:pPr>
      <w:tabs>
        <w:tab w:val="right" w:pos="9356"/>
      </w:tabs>
      <w:spacing w:line="240" w:lineRule="auto"/>
    </w:pPr>
    <w:rPr>
      <w:spacing w:val="4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D5896"/>
    <w:rPr>
      <w:spacing w:val="4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1746"/>
    <w:rPr>
      <w:rFonts w:asciiTheme="majorHAnsi" w:eastAsiaTheme="majorEastAsia" w:hAnsiTheme="majorHAnsi" w:cstheme="majorBidi"/>
      <w:b/>
      <w:color w:val="0097DB" w:themeColor="accent1"/>
      <w:sz w:val="28"/>
      <w:szCs w:val="32"/>
    </w:rPr>
  </w:style>
  <w:style w:type="character" w:styleId="Hyperlink">
    <w:name w:val="Hyperlink"/>
    <w:basedOn w:val="Absatz-Standardschriftart"/>
    <w:uiPriority w:val="99"/>
    <w:unhideWhenUsed/>
    <w:rsid w:val="00786755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8675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A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A8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1746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D1746"/>
    <w:rPr>
      <w:rFonts w:asciiTheme="majorHAnsi" w:eastAsiaTheme="majorEastAsia" w:hAnsiTheme="majorHAnsi" w:cstheme="majorBidi"/>
      <w:b/>
      <w:bCs/>
      <w:sz w:val="28"/>
    </w:rPr>
  </w:style>
  <w:style w:type="numbering" w:customStyle="1" w:styleId="rkaliste123heading">
    <w:name w:val="rka_liste_123_heading"/>
    <w:uiPriority w:val="99"/>
    <w:rsid w:val="004D1746"/>
    <w:pPr>
      <w:numPr>
        <w:numId w:val="11"/>
      </w:numPr>
    </w:pPr>
  </w:style>
  <w:style w:type="paragraph" w:customStyle="1" w:styleId="FusszeileS1">
    <w:name w:val="Fusszeile S1"/>
    <w:basedOn w:val="Fuzeile"/>
    <w:rsid w:val="00DF2DB6"/>
    <w:pPr>
      <w:spacing w:line="220" w:lineRule="exact"/>
    </w:pPr>
    <w:rPr>
      <w:noProof/>
      <w:sz w:val="18"/>
    </w:rPr>
  </w:style>
  <w:style w:type="paragraph" w:styleId="Listenabsatz">
    <w:name w:val="List Paragraph"/>
    <w:basedOn w:val="Standard"/>
    <w:uiPriority w:val="34"/>
    <w:rsid w:val="000B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Vorlagen\Reformierte_Kirche_Aargau\Bereich%20Kanzlei\Dokument%20mit%20Logo%20ohne%20Fusszeile.dotx" TargetMode="External"/></Relationships>
</file>

<file path=word/theme/theme1.xml><?xml version="1.0" encoding="utf-8"?>
<a:theme xmlns:a="http://schemas.openxmlformats.org/drawingml/2006/main" name="Office">
  <a:themeElements>
    <a:clrScheme name="Ref Kirche Aarga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97DB"/>
      </a:accent1>
      <a:accent2>
        <a:srgbClr val="666666"/>
      </a:accent2>
      <a:accent3>
        <a:srgbClr val="858585"/>
      </a:accent3>
      <a:accent4>
        <a:srgbClr val="A3A3A3"/>
      </a:accent4>
      <a:accent5>
        <a:srgbClr val="C2C2C2"/>
      </a:accent5>
      <a:accent6>
        <a:srgbClr val="E0E0E0"/>
      </a:accent6>
      <a:hlink>
        <a:srgbClr val="000000"/>
      </a:hlink>
      <a:folHlink>
        <a:srgbClr val="000000"/>
      </a:folHlink>
    </a:clrScheme>
    <a:fontScheme name="RK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 mit Logo ohne Fusszeile</Template>
  <TotalTime>0</TotalTime>
  <Pages>2</Pages>
  <Words>129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Reformierte Kirche Aargau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Stutz</dc:creator>
  <cp:keywords/>
  <dc:description/>
  <cp:lastModifiedBy>Brigitte Stutz</cp:lastModifiedBy>
  <cp:revision>2</cp:revision>
  <cp:lastPrinted>2018-09-04T07:22:00Z</cp:lastPrinted>
  <dcterms:created xsi:type="dcterms:W3CDTF">2026-03-26T15:36:00Z</dcterms:created>
  <dcterms:modified xsi:type="dcterms:W3CDTF">2026-03-26T15:36:00Z</dcterms:modified>
</cp:coreProperties>
</file>